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AB7E" w14:textId="2FAB31C3" w:rsidR="00C35D84" w:rsidRPr="002D79FD" w:rsidRDefault="00606F37">
      <w:pPr>
        <w:jc w:val="center"/>
      </w:pPr>
      <w:r w:rsidRPr="002D79FD">
        <w:rPr>
          <w:noProof/>
        </w:rPr>
        <w:drawing>
          <wp:anchor distT="0" distB="0" distL="114300" distR="114300" simplePos="0" relativeHeight="251657728" behindDoc="0" locked="0" layoutInCell="1" allowOverlap="1" wp14:anchorId="0F7511A3" wp14:editId="00FECD1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09270" cy="681355"/>
            <wp:effectExtent l="0" t="0" r="0" b="0"/>
            <wp:wrapNone/>
            <wp:docPr id="2074750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CDC09" w14:textId="77777777" w:rsidR="00D935D1" w:rsidRPr="002D79FD" w:rsidRDefault="00D935D1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29522840" w14:textId="77777777" w:rsidR="00D935D1" w:rsidRPr="002D79FD" w:rsidRDefault="00D935D1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4FDEF711" w14:textId="77777777" w:rsidR="00F80EED" w:rsidRPr="006F3E88" w:rsidRDefault="00F80EED" w:rsidP="00F80EED">
      <w:pPr>
        <w:pStyle w:val="1"/>
        <w:spacing w:before="120" w:after="120"/>
        <w:rPr>
          <w:b w:val="0"/>
          <w:bCs/>
          <w:szCs w:val="24"/>
        </w:rPr>
      </w:pPr>
      <w:r w:rsidRPr="006F3E88">
        <w:rPr>
          <w:b w:val="0"/>
          <w:bCs/>
          <w:szCs w:val="24"/>
        </w:rPr>
        <w:t>АДМИНИСТРАЦИЯ МУНИЦИПАЛЬНОГО ОБРАЗОВАНИЯ</w:t>
      </w:r>
    </w:p>
    <w:p w14:paraId="37B91C85" w14:textId="77777777" w:rsidR="00F80EED" w:rsidRPr="002D79FD" w:rsidRDefault="00F80EED" w:rsidP="00F80EED">
      <w:pPr>
        <w:pStyle w:val="1"/>
        <w:spacing w:before="120" w:after="120"/>
        <w:rPr>
          <w:b w:val="0"/>
          <w:bCs/>
          <w:sz w:val="24"/>
          <w:szCs w:val="24"/>
        </w:rPr>
      </w:pPr>
      <w:r w:rsidRPr="006F3E88">
        <w:rPr>
          <w:b w:val="0"/>
          <w:bCs/>
          <w:szCs w:val="24"/>
        </w:rPr>
        <w:t>ГОРОДСКОЙ ОКРУГ «ОХИНСКИЙ»</w:t>
      </w:r>
    </w:p>
    <w:p w14:paraId="5387EFE2" w14:textId="77777777" w:rsidR="00F80EED" w:rsidRPr="002D79FD" w:rsidRDefault="00F80EED" w:rsidP="00F80EED">
      <w:pPr>
        <w:pStyle w:val="2"/>
        <w:rPr>
          <w:b/>
          <w:szCs w:val="28"/>
        </w:rPr>
      </w:pPr>
      <w:r w:rsidRPr="002D79FD">
        <w:rPr>
          <w:b/>
          <w:szCs w:val="28"/>
        </w:rPr>
        <w:t>ПОСТАНОВЛЕНИЕ</w:t>
      </w:r>
    </w:p>
    <w:p w14:paraId="210A9B94" w14:textId="77777777" w:rsidR="000D4246" w:rsidRPr="002D79FD" w:rsidRDefault="000D4246" w:rsidP="000D4246"/>
    <w:p w14:paraId="2EFF3483" w14:textId="77777777" w:rsidR="00C35D84" w:rsidRPr="00982AF1" w:rsidRDefault="00C35D84">
      <w:pPr>
        <w:rPr>
          <w:sz w:val="28"/>
          <w:u w:val="single"/>
        </w:rPr>
      </w:pPr>
    </w:p>
    <w:p w14:paraId="0F8E64D4" w14:textId="2EA87B4A" w:rsidR="006D2AC4" w:rsidRPr="00982AF1" w:rsidRDefault="005C3F96" w:rsidP="009F7FF5">
      <w:pPr>
        <w:rPr>
          <w:sz w:val="28"/>
          <w:u w:val="single"/>
        </w:rPr>
      </w:pPr>
      <w:r w:rsidRPr="00982AF1">
        <w:rPr>
          <w:sz w:val="28"/>
        </w:rPr>
        <w:t>о</w:t>
      </w:r>
      <w:r w:rsidR="00D03909" w:rsidRPr="00982AF1">
        <w:rPr>
          <w:sz w:val="28"/>
        </w:rPr>
        <w:t>т</w:t>
      </w:r>
      <w:r w:rsidRPr="00982AF1">
        <w:rPr>
          <w:sz w:val="28"/>
        </w:rPr>
        <w:t xml:space="preserve"> </w:t>
      </w:r>
      <w:r w:rsidR="00021FA2">
        <w:rPr>
          <w:sz w:val="28"/>
          <w:u w:val="single"/>
        </w:rPr>
        <w:t>06.12.2024</w:t>
      </w:r>
      <w:r w:rsidR="00740CB8" w:rsidRPr="00982AF1">
        <w:rPr>
          <w:sz w:val="28"/>
        </w:rPr>
        <w:t xml:space="preserve">                  </w:t>
      </w:r>
      <w:r w:rsidR="009360BE" w:rsidRPr="00982AF1">
        <w:rPr>
          <w:sz w:val="28"/>
        </w:rPr>
        <w:t xml:space="preserve">                 </w:t>
      </w:r>
      <w:r w:rsidR="003C3503" w:rsidRPr="00982AF1">
        <w:rPr>
          <w:sz w:val="28"/>
        </w:rPr>
        <w:t xml:space="preserve">              </w:t>
      </w:r>
      <w:r w:rsidR="0071501E" w:rsidRPr="00982AF1">
        <w:rPr>
          <w:sz w:val="28"/>
        </w:rPr>
        <w:t xml:space="preserve">  </w:t>
      </w:r>
      <w:r w:rsidR="0060130B" w:rsidRPr="00982AF1">
        <w:rPr>
          <w:sz w:val="28"/>
        </w:rPr>
        <w:t xml:space="preserve">                       </w:t>
      </w:r>
      <w:r w:rsidR="0071501E" w:rsidRPr="00982AF1">
        <w:rPr>
          <w:sz w:val="28"/>
        </w:rPr>
        <w:t xml:space="preserve"> </w:t>
      </w:r>
      <w:r w:rsidR="00982AF1">
        <w:rPr>
          <w:sz w:val="28"/>
        </w:rPr>
        <w:t xml:space="preserve">  </w:t>
      </w:r>
      <w:r w:rsidR="000C7046" w:rsidRPr="00982AF1">
        <w:rPr>
          <w:sz w:val="28"/>
        </w:rPr>
        <w:t xml:space="preserve"> </w:t>
      </w:r>
      <w:r w:rsidR="006F3E88">
        <w:rPr>
          <w:sz w:val="28"/>
        </w:rPr>
        <w:t xml:space="preserve">     </w:t>
      </w:r>
      <w:r w:rsidR="00657630">
        <w:rPr>
          <w:sz w:val="28"/>
        </w:rPr>
        <w:t xml:space="preserve">  </w:t>
      </w:r>
      <w:r w:rsidR="00887C25">
        <w:rPr>
          <w:sz w:val="28"/>
        </w:rPr>
        <w:t xml:space="preserve">     </w:t>
      </w:r>
      <w:r w:rsidR="00091336" w:rsidRPr="00982AF1">
        <w:rPr>
          <w:sz w:val="28"/>
        </w:rPr>
        <w:t>№</w:t>
      </w:r>
      <w:r w:rsidR="00BA478F">
        <w:rPr>
          <w:sz w:val="28"/>
        </w:rPr>
        <w:t xml:space="preserve"> </w:t>
      </w:r>
      <w:r w:rsidR="00021FA2" w:rsidRPr="004C5359">
        <w:rPr>
          <w:sz w:val="28"/>
          <w:u w:val="single"/>
        </w:rPr>
        <w:t>1212</w:t>
      </w:r>
    </w:p>
    <w:p w14:paraId="64BEC752" w14:textId="77777777" w:rsidR="00CE6E17" w:rsidRPr="00982AF1" w:rsidRDefault="00D935D1">
      <w:pPr>
        <w:jc w:val="center"/>
        <w:rPr>
          <w:sz w:val="28"/>
        </w:rPr>
      </w:pPr>
      <w:r w:rsidRPr="00982AF1">
        <w:rPr>
          <w:sz w:val="28"/>
        </w:rPr>
        <w:t xml:space="preserve">г. </w:t>
      </w:r>
      <w:r w:rsidR="00C35D84" w:rsidRPr="00982AF1">
        <w:rPr>
          <w:sz w:val="28"/>
        </w:rPr>
        <w:t>Оха</w:t>
      </w:r>
    </w:p>
    <w:p w14:paraId="05F1785F" w14:textId="77777777" w:rsidR="00C35D84" w:rsidRPr="00982AF1" w:rsidRDefault="00C35D84" w:rsidP="00C35D84">
      <w:pPr>
        <w:jc w:val="both"/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</w:tblGrid>
      <w:tr w:rsidR="00C35D84" w:rsidRPr="00982AF1" w14:paraId="79C5E71A" w14:textId="77777777" w:rsidTr="00EE63EB">
        <w:trPr>
          <w:trHeight w:val="429"/>
        </w:trPr>
        <w:tc>
          <w:tcPr>
            <w:tcW w:w="3969" w:type="dxa"/>
          </w:tcPr>
          <w:p w14:paraId="76EB8946" w14:textId="03BA6D62" w:rsidR="00891384" w:rsidRPr="00891384" w:rsidRDefault="00BA478F" w:rsidP="00021FA2">
            <w:pPr>
              <w:pStyle w:val="ConsPlusTitle"/>
              <w:ind w:left="-6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О внесении изменений в постановление от 19.03.2024 № 238 «</w:t>
            </w:r>
            <w:r w:rsidR="00891384" w:rsidRP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Об утверждении Положения о проведении конкурса «Лучший управдом</w:t>
            </w:r>
            <w:r w:rsid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- </w:t>
            </w:r>
            <w:r w:rsidR="00891384" w:rsidRP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председатель многоквартирного</w:t>
            </w:r>
            <w:r w:rsidR="00891384" w:rsidRP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ab/>
              <w:t>дома»</w:t>
            </w:r>
            <w:r w:rsid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  <w:r w:rsidR="00891384" w:rsidRP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в муниципальном</w:t>
            </w:r>
            <w:r w:rsid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  <w:r w:rsidR="00891384" w:rsidRP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образовании</w:t>
            </w:r>
          </w:p>
          <w:p w14:paraId="6DF20C11" w14:textId="13965810" w:rsidR="00C35D84" w:rsidRPr="00982AF1" w:rsidRDefault="00891384" w:rsidP="00021FA2">
            <w:pPr>
              <w:pStyle w:val="ConsPlusTitle"/>
              <w:widowControl/>
              <w:ind w:left="-6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891384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городской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«Охинский»</w:t>
            </w:r>
          </w:p>
        </w:tc>
      </w:tr>
    </w:tbl>
    <w:p w14:paraId="383FC542" w14:textId="77777777" w:rsidR="00383C33" w:rsidRPr="00982AF1" w:rsidRDefault="00383C33" w:rsidP="00E27087">
      <w:pPr>
        <w:ind w:firstLine="708"/>
        <w:jc w:val="both"/>
        <w:rPr>
          <w:sz w:val="28"/>
        </w:rPr>
      </w:pPr>
    </w:p>
    <w:p w14:paraId="017F55B7" w14:textId="394E7921" w:rsidR="00DE31D7" w:rsidRPr="00982AF1" w:rsidRDefault="00891384" w:rsidP="00891384">
      <w:pPr>
        <w:spacing w:line="360" w:lineRule="auto"/>
        <w:ind w:firstLine="708"/>
        <w:jc w:val="both"/>
        <w:rPr>
          <w:sz w:val="28"/>
        </w:rPr>
      </w:pPr>
      <w:r w:rsidRPr="00891384">
        <w:rPr>
          <w:sz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в целях стимулирования участия собственников помещений многоквартирных домов городского округа</w:t>
      </w:r>
      <w:r>
        <w:rPr>
          <w:sz w:val="28"/>
        </w:rPr>
        <w:t xml:space="preserve"> «Охинский»</w:t>
      </w:r>
      <w:r w:rsidRPr="00891384">
        <w:rPr>
          <w:sz w:val="28"/>
        </w:rPr>
        <w:t xml:space="preserve"> в управлении жилищным фондом, обобщения и распространения положительного опыта инициативной деятельности граждан, стимулирования деятельности по избранию советов и председателей советов многоквартирных домов, руководствуясь ст. </w:t>
      </w:r>
      <w:r w:rsidR="002D4DC7" w:rsidRPr="002D4DC7">
        <w:rPr>
          <w:sz w:val="28"/>
        </w:rPr>
        <w:t>42 Устава муниципального образов</w:t>
      </w:r>
      <w:r w:rsidR="002D4DC7">
        <w:rPr>
          <w:sz w:val="28"/>
        </w:rPr>
        <w:t>ания городской округ «Охинский» Сахалинской области</w:t>
      </w:r>
      <w:r w:rsidR="00A65EC6" w:rsidRPr="00982AF1">
        <w:rPr>
          <w:sz w:val="28"/>
        </w:rPr>
        <w:t>,</w:t>
      </w:r>
    </w:p>
    <w:p w14:paraId="0D07EDB4" w14:textId="77777777" w:rsidR="005D7FE1" w:rsidRPr="00982AF1" w:rsidRDefault="005D7FE1" w:rsidP="00426251">
      <w:pPr>
        <w:ind w:firstLine="405"/>
        <w:jc w:val="both"/>
        <w:rPr>
          <w:sz w:val="28"/>
        </w:rPr>
      </w:pPr>
    </w:p>
    <w:p w14:paraId="0436C9EB" w14:textId="77777777" w:rsidR="00DE31D7" w:rsidRDefault="00DE31D7" w:rsidP="00426251">
      <w:pPr>
        <w:jc w:val="both"/>
        <w:rPr>
          <w:sz w:val="28"/>
        </w:rPr>
      </w:pPr>
      <w:r w:rsidRPr="00982AF1">
        <w:rPr>
          <w:sz w:val="28"/>
        </w:rPr>
        <w:t>ПОСТАНОВЛЯЮ:</w:t>
      </w:r>
    </w:p>
    <w:p w14:paraId="65E3F013" w14:textId="77777777" w:rsidR="00BA478F" w:rsidRDefault="00BA478F" w:rsidP="00426251">
      <w:pPr>
        <w:jc w:val="both"/>
        <w:rPr>
          <w:sz w:val="28"/>
        </w:rPr>
      </w:pPr>
    </w:p>
    <w:p w14:paraId="2A40C186" w14:textId="0B6FF12B" w:rsidR="00855A77" w:rsidRPr="00855A77" w:rsidRDefault="00BA478F" w:rsidP="006F7314">
      <w:pPr>
        <w:pStyle w:val="af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0A033B">
        <w:rPr>
          <w:sz w:val="28"/>
          <w:szCs w:val="28"/>
        </w:rPr>
        <w:t>Внести</w:t>
      </w:r>
      <w:r w:rsidR="00855A77">
        <w:rPr>
          <w:sz w:val="28"/>
          <w:szCs w:val="28"/>
        </w:rPr>
        <w:t xml:space="preserve"> в </w:t>
      </w:r>
      <w:r w:rsidR="00855A77" w:rsidRPr="00891384">
        <w:rPr>
          <w:sz w:val="28"/>
        </w:rPr>
        <w:t>Положени</w:t>
      </w:r>
      <w:r w:rsidR="00855A77">
        <w:rPr>
          <w:sz w:val="28"/>
        </w:rPr>
        <w:t>е</w:t>
      </w:r>
      <w:r w:rsidR="00855A77" w:rsidRPr="00891384">
        <w:rPr>
          <w:sz w:val="28"/>
        </w:rPr>
        <w:t xml:space="preserve"> о проведении конкурса «Лучший управдом</w:t>
      </w:r>
      <w:r w:rsidR="00855A77">
        <w:rPr>
          <w:sz w:val="28"/>
        </w:rPr>
        <w:t xml:space="preserve"> - </w:t>
      </w:r>
      <w:r w:rsidR="00855A77" w:rsidRPr="00891384">
        <w:rPr>
          <w:sz w:val="28"/>
        </w:rPr>
        <w:t>председатель многоквартирного</w:t>
      </w:r>
      <w:r w:rsidR="00855A77" w:rsidRPr="00891384">
        <w:rPr>
          <w:sz w:val="28"/>
        </w:rPr>
        <w:tab/>
        <w:t>дома</w:t>
      </w:r>
      <w:r w:rsidR="00855A77">
        <w:rPr>
          <w:sz w:val="28"/>
        </w:rPr>
        <w:t>»,</w:t>
      </w:r>
      <w:r w:rsidR="00855A77" w:rsidRPr="000A033B">
        <w:rPr>
          <w:sz w:val="28"/>
          <w:szCs w:val="28"/>
        </w:rPr>
        <w:t xml:space="preserve"> утвержденный постановлением администрации муниципального образования городской округ «Охинский»</w:t>
      </w:r>
      <w:r w:rsidR="00855A77">
        <w:rPr>
          <w:sz w:val="28"/>
          <w:szCs w:val="28"/>
        </w:rPr>
        <w:t xml:space="preserve"> от</w:t>
      </w:r>
      <w:r w:rsidR="00855A77" w:rsidRPr="00855A77">
        <w:rPr>
          <w:sz w:val="28"/>
          <w:szCs w:val="28"/>
        </w:rPr>
        <w:t xml:space="preserve"> </w:t>
      </w:r>
      <w:r w:rsidR="00855A77" w:rsidRPr="000A033B">
        <w:rPr>
          <w:sz w:val="28"/>
          <w:szCs w:val="28"/>
        </w:rPr>
        <w:t>19.03.2024 № 238</w:t>
      </w:r>
      <w:r w:rsidR="00855A77">
        <w:rPr>
          <w:sz w:val="28"/>
          <w:szCs w:val="28"/>
        </w:rPr>
        <w:t>, следующие изменения:</w:t>
      </w:r>
    </w:p>
    <w:p w14:paraId="5FCACEDA" w14:textId="77777777" w:rsidR="00855A77" w:rsidRPr="00855A77" w:rsidRDefault="00855A77" w:rsidP="00855A77">
      <w:pPr>
        <w:pStyle w:val="af4"/>
        <w:numPr>
          <w:ilvl w:val="1"/>
          <w:numId w:val="26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Пункт 3.2. приложения № 1 изложить в следующей редакции:</w:t>
      </w:r>
    </w:p>
    <w:p w14:paraId="361349DD" w14:textId="77777777" w:rsidR="00855A77" w:rsidRDefault="00855A77" w:rsidP="00855A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«3.2. Прием документов для участия в Конкурсе проводится ежегодно в срок с 10 декабря по 10 января».</w:t>
      </w:r>
    </w:p>
    <w:p w14:paraId="4FCAA4ED" w14:textId="77777777" w:rsidR="00855A77" w:rsidRPr="00855A77" w:rsidRDefault="00855A77" w:rsidP="00855A77">
      <w:pPr>
        <w:pStyle w:val="af4"/>
        <w:numPr>
          <w:ilvl w:val="1"/>
          <w:numId w:val="26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Пункт 3.3. приложения изложить в следующей редакции:</w:t>
      </w:r>
    </w:p>
    <w:p w14:paraId="0D0E3AA4" w14:textId="287445FC" w:rsidR="00855A77" w:rsidRDefault="00855A77" w:rsidP="00855A77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ab/>
        <w:t xml:space="preserve">«3.3. </w:t>
      </w:r>
      <w:r w:rsidRPr="00891384">
        <w:rPr>
          <w:spacing w:val="-2"/>
          <w:sz w:val="28"/>
          <w:szCs w:val="28"/>
          <w:lang w:eastAsia="en-US"/>
        </w:rPr>
        <w:t>Подведение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итогов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конкурса</w:t>
      </w:r>
      <w:r w:rsidRPr="00891384">
        <w:rPr>
          <w:spacing w:val="-1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проводится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до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20</w:t>
      </w:r>
      <w:r w:rsidRPr="00891384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января»</w:t>
      </w:r>
      <w:r w:rsidRPr="00891384">
        <w:rPr>
          <w:spacing w:val="-2"/>
          <w:sz w:val="28"/>
          <w:szCs w:val="28"/>
          <w:lang w:eastAsia="en-US"/>
        </w:rPr>
        <w:t>.</w:t>
      </w:r>
    </w:p>
    <w:p w14:paraId="39CFAA40" w14:textId="5E6D8BC3" w:rsidR="00BA478F" w:rsidRPr="00855A77" w:rsidRDefault="00855A77" w:rsidP="00855A77">
      <w:pPr>
        <w:pStyle w:val="af4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6F7314" w:rsidRPr="00855A77">
        <w:rPr>
          <w:sz w:val="28"/>
          <w:szCs w:val="28"/>
        </w:rPr>
        <w:t>остав конкурсной комиссии по подведению итогов конкурса на звание «Лучший управдом – председатель многоквартирного дома»</w:t>
      </w:r>
      <w:r w:rsidR="000A033B" w:rsidRPr="00855A77">
        <w:rPr>
          <w:sz w:val="28"/>
          <w:szCs w:val="28"/>
        </w:rPr>
        <w:t>, изложи</w:t>
      </w:r>
      <w:r>
        <w:rPr>
          <w:sz w:val="28"/>
          <w:szCs w:val="28"/>
        </w:rPr>
        <w:t>ть</w:t>
      </w:r>
      <w:r w:rsidR="000A033B" w:rsidRPr="00855A77">
        <w:rPr>
          <w:sz w:val="28"/>
          <w:szCs w:val="28"/>
        </w:rPr>
        <w:t xml:space="preserve"> в новой редакции</w:t>
      </w:r>
      <w:r w:rsidR="006F7314" w:rsidRPr="00855A77">
        <w:rPr>
          <w:sz w:val="28"/>
          <w:szCs w:val="28"/>
        </w:rPr>
        <w:t xml:space="preserve"> (прилагается).</w:t>
      </w:r>
      <w:r w:rsidR="006F7314" w:rsidRPr="00855A77">
        <w:rPr>
          <w:sz w:val="28"/>
        </w:rPr>
        <w:t xml:space="preserve"> </w:t>
      </w:r>
    </w:p>
    <w:p w14:paraId="051FF225" w14:textId="302187AC" w:rsidR="002D4DC7" w:rsidRPr="006F7314" w:rsidRDefault="00114AE3" w:rsidP="00855A77">
      <w:pPr>
        <w:pStyle w:val="af4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Опубликовать настоящее постановление в газете «Сахалинский нефтяник» и р</w:t>
      </w:r>
      <w:r w:rsidR="002D4DC7" w:rsidRPr="006F7314">
        <w:rPr>
          <w:bCs/>
          <w:sz w:val="28"/>
          <w:szCs w:val="28"/>
        </w:rPr>
        <w:t xml:space="preserve">азместить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="002D4DC7" w:rsidRPr="006F7314">
        <w:rPr>
          <w:bCs/>
          <w:sz w:val="28"/>
          <w:szCs w:val="28"/>
        </w:rPr>
        <w:t>муниципального образования городской округ «Охинский» www.adm-okha.ru</w:t>
      </w:r>
      <w:r w:rsidR="002D4DC7" w:rsidRPr="006F7314">
        <w:rPr>
          <w:sz w:val="28"/>
          <w:szCs w:val="28"/>
        </w:rPr>
        <w:t>.</w:t>
      </w:r>
    </w:p>
    <w:p w14:paraId="35991FED" w14:textId="3858D766" w:rsidR="002D4DC7" w:rsidRPr="006F7314" w:rsidRDefault="002D4DC7" w:rsidP="00855A77">
      <w:pPr>
        <w:pStyle w:val="af4"/>
        <w:numPr>
          <w:ilvl w:val="0"/>
          <w:numId w:val="2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F7314">
        <w:rPr>
          <w:sz w:val="28"/>
          <w:szCs w:val="28"/>
        </w:rPr>
        <w:t xml:space="preserve">Контроль за исполнением настоящего постановления </w:t>
      </w:r>
      <w:r w:rsidR="006F7314">
        <w:rPr>
          <w:sz w:val="28"/>
          <w:szCs w:val="28"/>
        </w:rPr>
        <w:t>оставляю за собой.</w:t>
      </w:r>
      <w:r w:rsidR="005B6424" w:rsidRPr="006F7314">
        <w:rPr>
          <w:sz w:val="28"/>
          <w:szCs w:val="28"/>
        </w:rPr>
        <w:t xml:space="preserve"> </w:t>
      </w:r>
    </w:p>
    <w:p w14:paraId="4E6AA090" w14:textId="77777777" w:rsidR="002D4DC7" w:rsidRDefault="002D4DC7" w:rsidP="00855A77">
      <w:pPr>
        <w:jc w:val="both"/>
      </w:pPr>
    </w:p>
    <w:p w14:paraId="01504F47" w14:textId="77777777" w:rsidR="005648CB" w:rsidRDefault="005648CB" w:rsidP="002D4DC7">
      <w:pPr>
        <w:jc w:val="both"/>
      </w:pPr>
    </w:p>
    <w:p w14:paraId="538AC6EC" w14:textId="78245DB8" w:rsidR="006F7314" w:rsidRPr="00982AF1" w:rsidRDefault="006F7314" w:rsidP="006F7314">
      <w:pPr>
        <w:jc w:val="both"/>
        <w:rPr>
          <w:b/>
          <w:sz w:val="28"/>
        </w:rPr>
      </w:pPr>
      <w:r>
        <w:rPr>
          <w:b/>
          <w:sz w:val="28"/>
        </w:rPr>
        <w:t>И.о</w:t>
      </w:r>
      <w:r w:rsidR="00114AE3">
        <w:rPr>
          <w:b/>
          <w:sz w:val="28"/>
        </w:rPr>
        <w:t>.</w:t>
      </w:r>
      <w:r>
        <w:rPr>
          <w:b/>
          <w:sz w:val="28"/>
        </w:rPr>
        <w:t xml:space="preserve"> г</w:t>
      </w:r>
      <w:r w:rsidRPr="00982AF1">
        <w:rPr>
          <w:b/>
          <w:sz w:val="28"/>
        </w:rPr>
        <w:t>лав</w:t>
      </w:r>
      <w:r>
        <w:rPr>
          <w:b/>
          <w:sz w:val="28"/>
        </w:rPr>
        <w:t>ы</w:t>
      </w:r>
      <w:r w:rsidRPr="00982AF1">
        <w:rPr>
          <w:b/>
          <w:sz w:val="28"/>
        </w:rPr>
        <w:t xml:space="preserve"> муниципального образования</w:t>
      </w:r>
      <w:r w:rsidRPr="00982AF1">
        <w:rPr>
          <w:b/>
          <w:sz w:val="28"/>
        </w:rPr>
        <w:tab/>
        <w:t xml:space="preserve">                           </w:t>
      </w:r>
      <w:proofErr w:type="spellStart"/>
      <w:r>
        <w:rPr>
          <w:b/>
          <w:sz w:val="28"/>
        </w:rPr>
        <w:t>И.А.Шальнёв</w:t>
      </w:r>
      <w:proofErr w:type="spellEnd"/>
      <w:r w:rsidRPr="00982AF1">
        <w:rPr>
          <w:b/>
          <w:sz w:val="28"/>
        </w:rPr>
        <w:t xml:space="preserve"> </w:t>
      </w:r>
    </w:p>
    <w:p w14:paraId="0DFE26A0" w14:textId="77777777" w:rsidR="006F7314" w:rsidRPr="00384B6E" w:rsidRDefault="006F7314" w:rsidP="006F7314">
      <w:pPr>
        <w:jc w:val="both"/>
        <w:rPr>
          <w:sz w:val="28"/>
        </w:rPr>
      </w:pPr>
      <w:r w:rsidRPr="00982AF1">
        <w:rPr>
          <w:b/>
          <w:sz w:val="28"/>
        </w:rPr>
        <w:t>городской округ «Охинский»</w:t>
      </w:r>
    </w:p>
    <w:p w14:paraId="3B135EB2" w14:textId="77777777" w:rsidR="006F7314" w:rsidRPr="00BA325D" w:rsidRDefault="00891384" w:rsidP="006F7314">
      <w:pPr>
        <w:widowControl w:val="0"/>
        <w:autoSpaceDE w:val="0"/>
        <w:autoSpaceDN w:val="0"/>
        <w:spacing w:before="67"/>
        <w:ind w:left="4395" w:right="108"/>
        <w:jc w:val="right"/>
        <w:outlineLvl w:val="1"/>
        <w:rPr>
          <w:sz w:val="26"/>
          <w:szCs w:val="26"/>
          <w:lang w:eastAsia="en-US"/>
        </w:rPr>
      </w:pPr>
      <w:r>
        <w:rPr>
          <w:sz w:val="28"/>
        </w:rPr>
        <w:br w:type="page"/>
      </w:r>
      <w:r w:rsidR="006F7314" w:rsidRPr="00BA325D">
        <w:rPr>
          <w:spacing w:val="-2"/>
          <w:sz w:val="26"/>
          <w:szCs w:val="26"/>
          <w:lang w:eastAsia="en-US"/>
        </w:rPr>
        <w:lastRenderedPageBreak/>
        <w:t>УТВЕРЖДЕН</w:t>
      </w:r>
    </w:p>
    <w:p w14:paraId="7124B6EA" w14:textId="77777777" w:rsidR="006F7314" w:rsidRDefault="006F7314" w:rsidP="006F7314">
      <w:pPr>
        <w:widowControl w:val="0"/>
        <w:autoSpaceDE w:val="0"/>
        <w:autoSpaceDN w:val="0"/>
        <w:spacing w:before="1"/>
        <w:ind w:left="4395" w:right="107" w:hanging="10"/>
        <w:jc w:val="right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постановлением</w:t>
      </w:r>
      <w:r w:rsidRPr="00BA325D">
        <w:rPr>
          <w:spacing w:val="-17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 xml:space="preserve">администрации </w:t>
      </w:r>
    </w:p>
    <w:p w14:paraId="288A3090" w14:textId="77777777" w:rsidR="006F7314" w:rsidRDefault="006F7314" w:rsidP="006F7314">
      <w:pPr>
        <w:widowControl w:val="0"/>
        <w:autoSpaceDE w:val="0"/>
        <w:autoSpaceDN w:val="0"/>
        <w:spacing w:before="1"/>
        <w:ind w:left="4395" w:right="107" w:hanging="392"/>
        <w:jc w:val="right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городской</w:t>
      </w:r>
      <w:r w:rsidRPr="00BA325D">
        <w:rPr>
          <w:spacing w:val="-1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 xml:space="preserve">округ </w:t>
      </w:r>
      <w:r>
        <w:rPr>
          <w:sz w:val="26"/>
          <w:szCs w:val="26"/>
          <w:lang w:eastAsia="en-US"/>
        </w:rPr>
        <w:t xml:space="preserve">«Охинский» </w:t>
      </w:r>
    </w:p>
    <w:p w14:paraId="5875BA09" w14:textId="26E799F2" w:rsidR="006F7314" w:rsidRDefault="006F7314" w:rsidP="006F7314">
      <w:pPr>
        <w:pStyle w:val="ae"/>
        <w:spacing w:before="1"/>
        <w:ind w:left="5773" w:right="139" w:firstLine="323"/>
        <w:jc w:val="right"/>
      </w:pPr>
      <w:r w:rsidRPr="00702E31">
        <w:rPr>
          <w:sz w:val="26"/>
          <w:szCs w:val="26"/>
          <w:lang w:eastAsia="en-US"/>
        </w:rPr>
        <w:t xml:space="preserve">от </w:t>
      </w:r>
      <w:r w:rsidR="00021FA2">
        <w:rPr>
          <w:sz w:val="26"/>
          <w:szCs w:val="26"/>
          <w:u w:val="single"/>
          <w:lang w:eastAsia="en-US"/>
        </w:rPr>
        <w:t>06.12.2024</w:t>
      </w:r>
      <w:r w:rsidRPr="00702E31">
        <w:rPr>
          <w:sz w:val="26"/>
          <w:szCs w:val="26"/>
          <w:lang w:eastAsia="en-US"/>
        </w:rPr>
        <w:t xml:space="preserve"> №</w:t>
      </w:r>
      <w:r>
        <w:rPr>
          <w:sz w:val="26"/>
          <w:szCs w:val="26"/>
          <w:lang w:eastAsia="en-US"/>
        </w:rPr>
        <w:t xml:space="preserve"> </w:t>
      </w:r>
      <w:r w:rsidR="00021FA2" w:rsidRPr="00021FA2">
        <w:rPr>
          <w:sz w:val="26"/>
          <w:szCs w:val="26"/>
          <w:u w:val="single"/>
          <w:lang w:eastAsia="en-US"/>
        </w:rPr>
        <w:t>1212</w:t>
      </w:r>
    </w:p>
    <w:p w14:paraId="376ECE2D" w14:textId="77777777" w:rsidR="006F7314" w:rsidRPr="00BA325D" w:rsidRDefault="006F7314" w:rsidP="006F7314">
      <w:pPr>
        <w:widowControl w:val="0"/>
        <w:autoSpaceDE w:val="0"/>
        <w:autoSpaceDN w:val="0"/>
        <w:spacing w:before="298"/>
        <w:ind w:right="71"/>
        <w:jc w:val="center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Состав</w:t>
      </w:r>
      <w:r w:rsidRPr="00BA325D">
        <w:rPr>
          <w:spacing w:val="-1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конкурсной</w:t>
      </w:r>
      <w:r w:rsidRPr="00BA325D">
        <w:rPr>
          <w:spacing w:val="-14"/>
          <w:sz w:val="26"/>
          <w:szCs w:val="26"/>
          <w:lang w:eastAsia="en-US"/>
        </w:rPr>
        <w:t xml:space="preserve"> </w:t>
      </w:r>
      <w:r w:rsidRPr="00BA325D">
        <w:rPr>
          <w:spacing w:val="-2"/>
          <w:sz w:val="26"/>
          <w:szCs w:val="26"/>
          <w:lang w:eastAsia="en-US"/>
        </w:rPr>
        <w:t>комиссии</w:t>
      </w:r>
    </w:p>
    <w:p w14:paraId="30E86532" w14:textId="77777777" w:rsidR="006F7314" w:rsidRPr="00BA325D" w:rsidRDefault="006F7314" w:rsidP="006F7314">
      <w:pPr>
        <w:widowControl w:val="0"/>
        <w:autoSpaceDE w:val="0"/>
        <w:autoSpaceDN w:val="0"/>
        <w:spacing w:before="1"/>
        <w:ind w:left="382" w:right="449"/>
        <w:jc w:val="center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по</w:t>
      </w:r>
      <w:r w:rsidRPr="00BA325D">
        <w:rPr>
          <w:spacing w:val="-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подведению</w:t>
      </w:r>
      <w:r w:rsidRPr="00BA325D">
        <w:rPr>
          <w:spacing w:val="-5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итогов</w:t>
      </w:r>
      <w:r w:rsidRPr="00BA325D">
        <w:rPr>
          <w:spacing w:val="-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конкурса</w:t>
      </w:r>
      <w:r w:rsidRPr="00BA325D">
        <w:rPr>
          <w:spacing w:val="-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на</w:t>
      </w:r>
      <w:r w:rsidRPr="00BA325D">
        <w:rPr>
          <w:spacing w:val="-5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звание</w:t>
      </w:r>
      <w:r w:rsidRPr="00BA325D">
        <w:rPr>
          <w:spacing w:val="-3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«Лучший</w:t>
      </w:r>
      <w:r w:rsidRPr="00BA325D">
        <w:rPr>
          <w:spacing w:val="-1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управдом</w:t>
      </w:r>
      <w:r w:rsidRPr="00BA325D">
        <w:rPr>
          <w:spacing w:val="-1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–</w:t>
      </w:r>
      <w:r w:rsidRPr="00BA325D">
        <w:rPr>
          <w:spacing w:val="-1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председатель многоквартирного дома»</w:t>
      </w:r>
    </w:p>
    <w:p w14:paraId="5E7F08A0" w14:textId="77777777" w:rsidR="006F7314" w:rsidRPr="00BA325D" w:rsidRDefault="006F7314" w:rsidP="006F7314">
      <w:pPr>
        <w:widowControl w:val="0"/>
        <w:autoSpaceDE w:val="0"/>
        <w:autoSpaceDN w:val="0"/>
        <w:spacing w:before="82"/>
        <w:rPr>
          <w:sz w:val="20"/>
          <w:szCs w:val="26"/>
          <w:lang w:eastAsia="en-US"/>
        </w:rPr>
      </w:pPr>
    </w:p>
    <w:tbl>
      <w:tblPr>
        <w:tblStyle w:val="TableNormal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93"/>
        <w:gridCol w:w="5703"/>
        <w:gridCol w:w="335"/>
      </w:tblGrid>
      <w:tr w:rsidR="006F7314" w:rsidRPr="00BA325D" w14:paraId="7A25DAAB" w14:textId="77777777" w:rsidTr="000A033B">
        <w:trPr>
          <w:trHeight w:val="739"/>
          <w:jc w:val="center"/>
        </w:trPr>
        <w:tc>
          <w:tcPr>
            <w:tcW w:w="2893" w:type="dxa"/>
          </w:tcPr>
          <w:p w14:paraId="4A7ADDAE" w14:textId="77777777" w:rsidR="006F7314" w:rsidRPr="00BA325D" w:rsidRDefault="006F7314" w:rsidP="00BD5604">
            <w:pPr>
              <w:ind w:left="50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 w:rsidRPr="00BA325D">
              <w:rPr>
                <w:rFonts w:ascii="Times New Roman" w:hAnsi="Times New Roman"/>
                <w:sz w:val="26"/>
              </w:rPr>
              <w:t>Шальнёв</w:t>
            </w:r>
            <w:proofErr w:type="spellEnd"/>
            <w:r w:rsidRPr="00BA325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BA325D">
              <w:rPr>
                <w:rFonts w:ascii="Times New Roman" w:hAnsi="Times New Roman"/>
                <w:sz w:val="26"/>
              </w:rPr>
              <w:t>Игорь</w:t>
            </w:r>
            <w:proofErr w:type="spellEnd"/>
            <w:r w:rsidRPr="00BA325D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BA325D">
              <w:rPr>
                <w:rFonts w:ascii="Times New Roman" w:hAnsi="Times New Roman"/>
                <w:sz w:val="26"/>
              </w:rPr>
              <w:t>Анатольевич</w:t>
            </w:r>
            <w:proofErr w:type="spellEnd"/>
          </w:p>
        </w:tc>
        <w:tc>
          <w:tcPr>
            <w:tcW w:w="6038" w:type="dxa"/>
            <w:gridSpan w:val="2"/>
          </w:tcPr>
          <w:p w14:paraId="55069F9B" w14:textId="3E156079" w:rsidR="006F7314" w:rsidRPr="00702E31" w:rsidRDefault="006F7314" w:rsidP="00333684">
            <w:pPr>
              <w:ind w:left="209" w:right="48"/>
              <w:jc w:val="both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6F7314">
              <w:rPr>
                <w:rFonts w:ascii="Times New Roman" w:hAnsi="Times New Roman"/>
                <w:sz w:val="26"/>
                <w:szCs w:val="22"/>
                <w:lang w:val="ru-RU"/>
              </w:rPr>
              <w:t>-</w:t>
            </w:r>
            <w:r w:rsidRPr="006F7314">
              <w:rPr>
                <w:rFonts w:ascii="Times New Roman" w:hAnsi="Times New Roman"/>
                <w:spacing w:val="-11"/>
                <w:sz w:val="26"/>
                <w:szCs w:val="22"/>
                <w:lang w:val="ru-RU"/>
              </w:rPr>
              <w:t xml:space="preserve"> </w:t>
            </w:r>
            <w:r w:rsidRPr="006F7314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первый заместитель главы </w:t>
            </w:r>
            <w:r w:rsidR="00333684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администрации </w:t>
            </w:r>
            <w:r w:rsidRPr="006F7314">
              <w:rPr>
                <w:rFonts w:ascii="Times New Roman" w:hAnsi="Times New Roman"/>
                <w:sz w:val="26"/>
                <w:szCs w:val="22"/>
                <w:lang w:val="ru-RU"/>
              </w:rPr>
              <w:t>муниципального</w:t>
            </w:r>
            <w:r w:rsidR="00333684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образования городской округ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«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Охинский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»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, председатель комиссии;</w:t>
            </w:r>
          </w:p>
        </w:tc>
      </w:tr>
      <w:tr w:rsidR="006F7314" w:rsidRPr="00BA325D" w14:paraId="0057B8BF" w14:textId="77777777" w:rsidTr="000A033B">
        <w:trPr>
          <w:trHeight w:val="1558"/>
          <w:jc w:val="center"/>
        </w:trPr>
        <w:tc>
          <w:tcPr>
            <w:tcW w:w="2893" w:type="dxa"/>
          </w:tcPr>
          <w:p w14:paraId="72277E91" w14:textId="77777777" w:rsidR="006F7314" w:rsidRDefault="006F7314" w:rsidP="006F7314">
            <w:pPr>
              <w:ind w:left="50"/>
              <w:rPr>
                <w:rFonts w:ascii="Times New Roman" w:hAnsi="Times New Roman"/>
                <w:sz w:val="26"/>
                <w:lang w:val="ru-RU"/>
              </w:rPr>
            </w:pPr>
          </w:p>
          <w:p w14:paraId="29CFC836" w14:textId="45F8BAEA" w:rsidR="006F7314" w:rsidRDefault="006F7314" w:rsidP="006F7314">
            <w:pPr>
              <w:ind w:left="50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Суслова Екатерина </w:t>
            </w:r>
          </w:p>
          <w:p w14:paraId="1942B867" w14:textId="05EE80CC" w:rsidR="006F7314" w:rsidRPr="006F7314" w:rsidRDefault="006F7314" w:rsidP="006F7314">
            <w:pPr>
              <w:ind w:left="50"/>
              <w:rPr>
                <w:rFonts w:ascii="Times New Roman" w:hAnsi="Times New Roman"/>
                <w:sz w:val="26"/>
                <w:szCs w:val="22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Геннадьевна</w:t>
            </w:r>
          </w:p>
        </w:tc>
        <w:tc>
          <w:tcPr>
            <w:tcW w:w="6038" w:type="dxa"/>
            <w:gridSpan w:val="2"/>
          </w:tcPr>
          <w:p w14:paraId="2FA8F8A6" w14:textId="77777777" w:rsidR="006F7314" w:rsidRPr="00702E31" w:rsidRDefault="006F7314" w:rsidP="000A033B">
            <w:pPr>
              <w:spacing w:before="143"/>
              <w:ind w:left="209" w:right="48"/>
              <w:jc w:val="both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-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консультант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отдела жилищно-коммунального хозяйства, муниципальных транспорта, энергетики и связи</w:t>
            </w:r>
            <w:r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, секретарь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pacing w:val="-2"/>
                <w:sz w:val="26"/>
                <w:szCs w:val="22"/>
                <w:lang w:val="ru-RU"/>
              </w:rPr>
              <w:t>комиссии.</w:t>
            </w:r>
          </w:p>
        </w:tc>
      </w:tr>
      <w:tr w:rsidR="006F7314" w:rsidRPr="00BA325D" w14:paraId="068217FA" w14:textId="77777777" w:rsidTr="00BD5604">
        <w:trPr>
          <w:gridAfter w:val="1"/>
          <w:wAfter w:w="335" w:type="dxa"/>
          <w:trHeight w:val="573"/>
          <w:jc w:val="center"/>
        </w:trPr>
        <w:tc>
          <w:tcPr>
            <w:tcW w:w="2893" w:type="dxa"/>
          </w:tcPr>
          <w:p w14:paraId="405732F4" w14:textId="77777777" w:rsidR="006F7314" w:rsidRPr="00BA325D" w:rsidRDefault="006F7314" w:rsidP="00BD5604">
            <w:pPr>
              <w:spacing w:before="206"/>
              <w:ind w:left="50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 w:rsidRPr="00BA325D">
              <w:rPr>
                <w:rFonts w:ascii="Times New Roman" w:hAnsi="Times New Roman"/>
                <w:sz w:val="26"/>
                <w:szCs w:val="22"/>
              </w:rPr>
              <w:t>Члены</w:t>
            </w:r>
            <w:proofErr w:type="spellEnd"/>
            <w:r w:rsidRPr="00BA325D">
              <w:rPr>
                <w:rFonts w:ascii="Times New Roman" w:hAnsi="Times New Roman"/>
                <w:spacing w:val="-7"/>
                <w:sz w:val="26"/>
                <w:szCs w:val="22"/>
              </w:rPr>
              <w:t xml:space="preserve"> </w:t>
            </w:r>
            <w:proofErr w:type="spellStart"/>
            <w:r w:rsidRPr="00BA325D">
              <w:rPr>
                <w:rFonts w:ascii="Times New Roman" w:hAnsi="Times New Roman"/>
                <w:spacing w:val="-2"/>
                <w:sz w:val="26"/>
                <w:szCs w:val="22"/>
              </w:rPr>
              <w:t>комиссии</w:t>
            </w:r>
            <w:proofErr w:type="spellEnd"/>
            <w:r w:rsidRPr="00BA325D">
              <w:rPr>
                <w:rFonts w:ascii="Times New Roman" w:hAnsi="Times New Roman"/>
                <w:spacing w:val="-2"/>
                <w:sz w:val="26"/>
                <w:szCs w:val="22"/>
              </w:rPr>
              <w:t>:</w:t>
            </w:r>
          </w:p>
        </w:tc>
        <w:tc>
          <w:tcPr>
            <w:tcW w:w="5703" w:type="dxa"/>
          </w:tcPr>
          <w:p w14:paraId="6C4AA3FD" w14:textId="77777777" w:rsidR="006F7314" w:rsidRPr="00BA325D" w:rsidRDefault="006F7314" w:rsidP="00BD5604">
            <w:pPr>
              <w:rPr>
                <w:rFonts w:ascii="Times New Roman" w:hAnsi="Times New Roman"/>
                <w:szCs w:val="22"/>
              </w:rPr>
            </w:pPr>
          </w:p>
        </w:tc>
      </w:tr>
      <w:tr w:rsidR="006F7314" w:rsidRPr="00BA325D" w14:paraId="2365BA52" w14:textId="77777777" w:rsidTr="000A033B">
        <w:trPr>
          <w:trHeight w:val="1107"/>
          <w:jc w:val="center"/>
        </w:trPr>
        <w:tc>
          <w:tcPr>
            <w:tcW w:w="2893" w:type="dxa"/>
          </w:tcPr>
          <w:p w14:paraId="47DE770F" w14:textId="77777777" w:rsidR="006F7314" w:rsidRPr="00BA325D" w:rsidRDefault="006F7314" w:rsidP="00BD5604">
            <w:pPr>
              <w:spacing w:before="143"/>
              <w:ind w:left="50" w:right="770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Элина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Анатольевна</w:t>
            </w:r>
            <w:proofErr w:type="spellEnd"/>
          </w:p>
        </w:tc>
        <w:tc>
          <w:tcPr>
            <w:tcW w:w="6038" w:type="dxa"/>
            <w:gridSpan w:val="2"/>
          </w:tcPr>
          <w:p w14:paraId="3C8A5EDB" w14:textId="2815E991" w:rsidR="006F7314" w:rsidRPr="00702E31" w:rsidRDefault="006F7314" w:rsidP="000A033B">
            <w:pPr>
              <w:spacing w:before="143"/>
              <w:ind w:left="209" w:right="48"/>
              <w:jc w:val="both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lang w:val="ru-RU"/>
              </w:rPr>
              <w:t>-и.о. начальника отдела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жилищно-коммунального хозяйства, муниципальных транспорта, энергетики и связи</w:t>
            </w:r>
            <w:r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</w:p>
        </w:tc>
      </w:tr>
      <w:tr w:rsidR="006F7314" w:rsidRPr="00BA325D" w14:paraId="7A038423" w14:textId="77777777" w:rsidTr="000A033B">
        <w:trPr>
          <w:trHeight w:val="1195"/>
          <w:jc w:val="center"/>
        </w:trPr>
        <w:tc>
          <w:tcPr>
            <w:tcW w:w="2893" w:type="dxa"/>
          </w:tcPr>
          <w:p w14:paraId="10A9AF90" w14:textId="77777777" w:rsidR="006F7314" w:rsidRPr="00BA325D" w:rsidRDefault="006F7314" w:rsidP="00BD5604">
            <w:pPr>
              <w:spacing w:before="143"/>
              <w:ind w:left="50" w:right="591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Гринченко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Елена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Владимировна</w:t>
            </w:r>
            <w:proofErr w:type="spellEnd"/>
          </w:p>
        </w:tc>
        <w:tc>
          <w:tcPr>
            <w:tcW w:w="6038" w:type="dxa"/>
            <w:gridSpan w:val="2"/>
          </w:tcPr>
          <w:p w14:paraId="58C0DDA2" w14:textId="77777777" w:rsidR="006F7314" w:rsidRPr="00702E31" w:rsidRDefault="006F7314" w:rsidP="000A033B">
            <w:pPr>
              <w:spacing w:line="299" w:lineRule="exact"/>
              <w:ind w:left="209"/>
              <w:jc w:val="both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-</w:t>
            </w:r>
            <w:r w:rsidRPr="00702E31">
              <w:rPr>
                <w:rFonts w:ascii="Times New Roman" w:hAnsi="Times New Roman"/>
                <w:spacing w:val="-8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консультант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отдела жилищно-коммунального хозяйства, муниципальных транспорта, энергетики и связи</w:t>
            </w:r>
            <w:r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</w:p>
        </w:tc>
      </w:tr>
    </w:tbl>
    <w:p w14:paraId="7572F339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065D4703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39FE24C9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5F310BAC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5BB8A25E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24BC03F2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27E2B045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60C4F4A8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10EB422A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77962897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5634DA26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0C26126B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4C8F2B45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484E242B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204522A3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3A245A32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18D121CC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69276974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7235458B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7263C72D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4E325812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7536A3DC" w14:textId="77777777" w:rsid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</w:pPr>
    </w:p>
    <w:p w14:paraId="3F81FBDB" w14:textId="7C69783D" w:rsidR="00F92E22" w:rsidRPr="006F7314" w:rsidRDefault="006F7314" w:rsidP="006F7314">
      <w:pPr>
        <w:ind w:left="4678" w:firstLine="992"/>
        <w:jc w:val="right"/>
        <w:rPr>
          <w:sz w:val="26"/>
          <w:szCs w:val="26"/>
          <w:lang w:eastAsia="en-US"/>
        </w:rPr>
        <w:sectPr w:rsidR="00F92E22" w:rsidRPr="006F7314" w:rsidSect="00CF2EFB">
          <w:pgSz w:w="11906" w:h="16838"/>
          <w:pgMar w:top="1134" w:right="851" w:bottom="1134" w:left="1701" w:header="0" w:footer="0" w:gutter="0"/>
          <w:cols w:space="708"/>
          <w:docGrid w:linePitch="360"/>
        </w:sectPr>
      </w:pPr>
      <w:r w:rsidRPr="006F7314">
        <w:rPr>
          <w:sz w:val="26"/>
          <w:szCs w:val="26"/>
          <w:lang w:eastAsia="en-US"/>
        </w:rPr>
        <w:t xml:space="preserve"> </w:t>
      </w:r>
    </w:p>
    <w:p w14:paraId="638A249D" w14:textId="40E047CD" w:rsidR="00BA325D" w:rsidRPr="00691355" w:rsidRDefault="00BA325D" w:rsidP="006F7314">
      <w:pPr>
        <w:widowControl w:val="0"/>
        <w:autoSpaceDE w:val="0"/>
        <w:autoSpaceDN w:val="0"/>
        <w:spacing w:before="77" w:line="298" w:lineRule="exact"/>
        <w:ind w:right="120"/>
        <w:jc w:val="right"/>
        <w:outlineLvl w:val="1"/>
        <w:rPr>
          <w:sz w:val="26"/>
          <w:szCs w:val="26"/>
        </w:rPr>
      </w:pPr>
    </w:p>
    <w:sectPr w:rsidR="00BA325D" w:rsidRPr="00691355" w:rsidSect="006F7314">
      <w:pgSz w:w="16840" w:h="11910" w:orient="landscape"/>
      <w:pgMar w:top="420" w:right="6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3CC8" w14:textId="77777777" w:rsidR="00CF2EFB" w:rsidRDefault="00CF2EFB" w:rsidP="005B1340">
      <w:r>
        <w:separator/>
      </w:r>
    </w:p>
  </w:endnote>
  <w:endnote w:type="continuationSeparator" w:id="0">
    <w:p w14:paraId="289B46FF" w14:textId="77777777" w:rsidR="00CF2EFB" w:rsidRDefault="00CF2EFB" w:rsidP="005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734F" w14:textId="77777777" w:rsidR="00CF2EFB" w:rsidRDefault="00CF2EFB" w:rsidP="005B1340">
      <w:r>
        <w:separator/>
      </w:r>
    </w:p>
  </w:footnote>
  <w:footnote w:type="continuationSeparator" w:id="0">
    <w:p w14:paraId="34EF3C4D" w14:textId="77777777" w:rsidR="00CF2EFB" w:rsidRDefault="00CF2EFB" w:rsidP="005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34C"/>
    <w:multiLevelType w:val="hybridMultilevel"/>
    <w:tmpl w:val="64DE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1FDA"/>
    <w:multiLevelType w:val="hybridMultilevel"/>
    <w:tmpl w:val="6352D34E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2E8"/>
    <w:multiLevelType w:val="multilevel"/>
    <w:tmpl w:val="3FAAC404"/>
    <w:lvl w:ilvl="0">
      <w:start w:val="1"/>
      <w:numFmt w:val="decimal"/>
      <w:lvlText w:val="%1."/>
      <w:lvlJc w:val="left"/>
      <w:pPr>
        <w:ind w:left="122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74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0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9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12EB6360"/>
    <w:multiLevelType w:val="hybridMultilevel"/>
    <w:tmpl w:val="3CF60D3C"/>
    <w:lvl w:ilvl="0" w:tplc="C96CBE5A">
      <w:start w:val="1"/>
      <w:numFmt w:val="decimal"/>
      <w:lvlText w:val="%1."/>
      <w:lvlJc w:val="left"/>
      <w:pPr>
        <w:tabs>
          <w:tab w:val="num" w:pos="600"/>
        </w:tabs>
        <w:ind w:left="600" w:hanging="10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D51EB"/>
    <w:multiLevelType w:val="hybridMultilevel"/>
    <w:tmpl w:val="EFD080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A17545"/>
    <w:multiLevelType w:val="multilevel"/>
    <w:tmpl w:val="29EA576E"/>
    <w:lvl w:ilvl="0">
      <w:start w:val="4"/>
      <w:numFmt w:val="decimal"/>
      <w:lvlText w:val="%1"/>
      <w:lvlJc w:val="left"/>
      <w:pPr>
        <w:ind w:left="1220" w:hanging="6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6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0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663"/>
      </w:pPr>
      <w:rPr>
        <w:rFonts w:hint="default"/>
        <w:lang w:val="ru-RU" w:eastAsia="en-US" w:bidi="ar-SA"/>
      </w:rPr>
    </w:lvl>
  </w:abstractNum>
  <w:abstractNum w:abstractNumId="6" w15:restartNumberingAfterBreak="0">
    <w:nsid w:val="209E03CF"/>
    <w:multiLevelType w:val="hybridMultilevel"/>
    <w:tmpl w:val="58EE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E6188"/>
    <w:multiLevelType w:val="multilevel"/>
    <w:tmpl w:val="DDCE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CBB3DA9"/>
    <w:multiLevelType w:val="hybridMultilevel"/>
    <w:tmpl w:val="9CBC73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D7B0959"/>
    <w:multiLevelType w:val="hybridMultilevel"/>
    <w:tmpl w:val="3FDE8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84E1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810E45"/>
    <w:multiLevelType w:val="hybridMultilevel"/>
    <w:tmpl w:val="2BB2CFF0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2EC2"/>
    <w:multiLevelType w:val="multilevel"/>
    <w:tmpl w:val="6FA47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C0D0285"/>
    <w:multiLevelType w:val="hybridMultilevel"/>
    <w:tmpl w:val="CB841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83693"/>
    <w:multiLevelType w:val="hybridMultilevel"/>
    <w:tmpl w:val="B840F40C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F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BCE660F"/>
    <w:multiLevelType w:val="hybridMultilevel"/>
    <w:tmpl w:val="4942CED8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08AD"/>
    <w:multiLevelType w:val="hybridMultilevel"/>
    <w:tmpl w:val="12E65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C6591"/>
    <w:multiLevelType w:val="hybridMultilevel"/>
    <w:tmpl w:val="7CFA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3365"/>
    <w:multiLevelType w:val="multilevel"/>
    <w:tmpl w:val="06704E8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0" w15:restartNumberingAfterBreak="0">
    <w:nsid w:val="6700373B"/>
    <w:multiLevelType w:val="hybridMultilevel"/>
    <w:tmpl w:val="223A6070"/>
    <w:lvl w:ilvl="0" w:tplc="C96CBE5A">
      <w:start w:val="1"/>
      <w:numFmt w:val="decimal"/>
      <w:lvlText w:val="%1."/>
      <w:lvlJc w:val="left"/>
      <w:pPr>
        <w:tabs>
          <w:tab w:val="num" w:pos="600"/>
        </w:tabs>
        <w:ind w:left="600" w:hanging="10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1" w15:restartNumberingAfterBreak="0">
    <w:nsid w:val="689607C1"/>
    <w:multiLevelType w:val="multilevel"/>
    <w:tmpl w:val="283CF648"/>
    <w:lvl w:ilvl="0">
      <w:start w:val="3"/>
      <w:numFmt w:val="decimal"/>
      <w:lvlText w:val="%1"/>
      <w:lvlJc w:val="left"/>
      <w:pPr>
        <w:ind w:left="1220" w:hanging="5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572"/>
      </w:pPr>
      <w:rPr>
        <w:rFonts w:hint="default"/>
        <w:lang w:val="ru-RU" w:eastAsia="en-US" w:bidi="ar-SA"/>
      </w:rPr>
    </w:lvl>
  </w:abstractNum>
  <w:abstractNum w:abstractNumId="22" w15:restartNumberingAfterBreak="0">
    <w:nsid w:val="715649A2"/>
    <w:multiLevelType w:val="hybridMultilevel"/>
    <w:tmpl w:val="14F67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5576ED"/>
    <w:multiLevelType w:val="hybridMultilevel"/>
    <w:tmpl w:val="F96C2C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960878"/>
    <w:multiLevelType w:val="hybridMultilevel"/>
    <w:tmpl w:val="4094F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4E3A9E"/>
    <w:multiLevelType w:val="hybridMultilevel"/>
    <w:tmpl w:val="FAF66262"/>
    <w:lvl w:ilvl="0" w:tplc="6584E1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</w:rPr>
    </w:lvl>
    <w:lvl w:ilvl="1" w:tplc="6584E1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0893107">
    <w:abstractNumId w:val="10"/>
  </w:num>
  <w:num w:numId="2" w16cid:durableId="1797217733">
    <w:abstractNumId w:val="22"/>
  </w:num>
  <w:num w:numId="3" w16cid:durableId="198015306">
    <w:abstractNumId w:val="17"/>
  </w:num>
  <w:num w:numId="4" w16cid:durableId="1736663879">
    <w:abstractNumId w:val="24"/>
  </w:num>
  <w:num w:numId="5" w16cid:durableId="1884979135">
    <w:abstractNumId w:val="25"/>
  </w:num>
  <w:num w:numId="6" w16cid:durableId="70398871">
    <w:abstractNumId w:val="12"/>
  </w:num>
  <w:num w:numId="7" w16cid:durableId="1805273988">
    <w:abstractNumId w:val="13"/>
  </w:num>
  <w:num w:numId="8" w16cid:durableId="1246721109">
    <w:abstractNumId w:val="23"/>
  </w:num>
  <w:num w:numId="9" w16cid:durableId="946698285">
    <w:abstractNumId w:val="15"/>
  </w:num>
  <w:num w:numId="10" w16cid:durableId="389184750">
    <w:abstractNumId w:val="9"/>
  </w:num>
  <w:num w:numId="11" w16cid:durableId="259794956">
    <w:abstractNumId w:val="20"/>
  </w:num>
  <w:num w:numId="12" w16cid:durableId="429619422">
    <w:abstractNumId w:val="3"/>
  </w:num>
  <w:num w:numId="13" w16cid:durableId="1072896224">
    <w:abstractNumId w:val="16"/>
  </w:num>
  <w:num w:numId="14" w16cid:durableId="1874225976">
    <w:abstractNumId w:val="1"/>
  </w:num>
  <w:num w:numId="15" w16cid:durableId="311758536">
    <w:abstractNumId w:val="11"/>
  </w:num>
  <w:num w:numId="16" w16cid:durableId="1081869951">
    <w:abstractNumId w:val="7"/>
  </w:num>
  <w:num w:numId="17" w16cid:durableId="1813475712">
    <w:abstractNumId w:val="14"/>
  </w:num>
  <w:num w:numId="18" w16cid:durableId="2098285135">
    <w:abstractNumId w:val="4"/>
  </w:num>
  <w:num w:numId="19" w16cid:durableId="181822537">
    <w:abstractNumId w:val="0"/>
  </w:num>
  <w:num w:numId="20" w16cid:durableId="363218852">
    <w:abstractNumId w:val="19"/>
  </w:num>
  <w:num w:numId="21" w16cid:durableId="849560149">
    <w:abstractNumId w:val="6"/>
  </w:num>
  <w:num w:numId="22" w16cid:durableId="1455178334">
    <w:abstractNumId w:val="18"/>
  </w:num>
  <w:num w:numId="23" w16cid:durableId="1180504053">
    <w:abstractNumId w:val="5"/>
  </w:num>
  <w:num w:numId="24" w16cid:durableId="1239436853">
    <w:abstractNumId w:val="21"/>
  </w:num>
  <w:num w:numId="25" w16cid:durableId="194856752">
    <w:abstractNumId w:val="2"/>
  </w:num>
  <w:num w:numId="26" w16cid:durableId="1915506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D7"/>
    <w:rsid w:val="00001A29"/>
    <w:rsid w:val="00006753"/>
    <w:rsid w:val="00006AE1"/>
    <w:rsid w:val="0001552A"/>
    <w:rsid w:val="00021200"/>
    <w:rsid w:val="00021FA2"/>
    <w:rsid w:val="00022744"/>
    <w:rsid w:val="00027DFB"/>
    <w:rsid w:val="00027ECF"/>
    <w:rsid w:val="000353A3"/>
    <w:rsid w:val="0004049A"/>
    <w:rsid w:val="00040A35"/>
    <w:rsid w:val="00041C78"/>
    <w:rsid w:val="000435E0"/>
    <w:rsid w:val="00044009"/>
    <w:rsid w:val="0004404E"/>
    <w:rsid w:val="0004502B"/>
    <w:rsid w:val="00051C68"/>
    <w:rsid w:val="00052487"/>
    <w:rsid w:val="00054113"/>
    <w:rsid w:val="00056F4A"/>
    <w:rsid w:val="000649EF"/>
    <w:rsid w:val="00070DEC"/>
    <w:rsid w:val="000755AD"/>
    <w:rsid w:val="0008120D"/>
    <w:rsid w:val="000818C5"/>
    <w:rsid w:val="000879D2"/>
    <w:rsid w:val="00091336"/>
    <w:rsid w:val="00092FF2"/>
    <w:rsid w:val="000969E9"/>
    <w:rsid w:val="000A033B"/>
    <w:rsid w:val="000A3B2D"/>
    <w:rsid w:val="000A453B"/>
    <w:rsid w:val="000A6D01"/>
    <w:rsid w:val="000B031A"/>
    <w:rsid w:val="000B0776"/>
    <w:rsid w:val="000B07D9"/>
    <w:rsid w:val="000B1140"/>
    <w:rsid w:val="000B7F13"/>
    <w:rsid w:val="000C7046"/>
    <w:rsid w:val="000C7223"/>
    <w:rsid w:val="000C7771"/>
    <w:rsid w:val="000D00C5"/>
    <w:rsid w:val="000D4246"/>
    <w:rsid w:val="000D4DEB"/>
    <w:rsid w:val="000D7349"/>
    <w:rsid w:val="000E1E64"/>
    <w:rsid w:val="000E345F"/>
    <w:rsid w:val="000E3735"/>
    <w:rsid w:val="000F1B52"/>
    <w:rsid w:val="000F5143"/>
    <w:rsid w:val="001019F6"/>
    <w:rsid w:val="00101B35"/>
    <w:rsid w:val="001055EB"/>
    <w:rsid w:val="00106E28"/>
    <w:rsid w:val="00107A27"/>
    <w:rsid w:val="00114AE3"/>
    <w:rsid w:val="00114CAB"/>
    <w:rsid w:val="00114D9C"/>
    <w:rsid w:val="001169E0"/>
    <w:rsid w:val="00117644"/>
    <w:rsid w:val="00123E70"/>
    <w:rsid w:val="001308F6"/>
    <w:rsid w:val="001326CF"/>
    <w:rsid w:val="00133406"/>
    <w:rsid w:val="00142758"/>
    <w:rsid w:val="00143960"/>
    <w:rsid w:val="001440BA"/>
    <w:rsid w:val="00144D17"/>
    <w:rsid w:val="001467FD"/>
    <w:rsid w:val="00150F81"/>
    <w:rsid w:val="00151955"/>
    <w:rsid w:val="00171433"/>
    <w:rsid w:val="00173D72"/>
    <w:rsid w:val="00177EB8"/>
    <w:rsid w:val="00195CBD"/>
    <w:rsid w:val="001A0C02"/>
    <w:rsid w:val="001A1B61"/>
    <w:rsid w:val="001A7A07"/>
    <w:rsid w:val="001B3D18"/>
    <w:rsid w:val="001C0BDA"/>
    <w:rsid w:val="001C1788"/>
    <w:rsid w:val="001C2DD2"/>
    <w:rsid w:val="001C3CE9"/>
    <w:rsid w:val="001D0B3F"/>
    <w:rsid w:val="001D2AF6"/>
    <w:rsid w:val="001D2F7D"/>
    <w:rsid w:val="001D40F7"/>
    <w:rsid w:val="001D6020"/>
    <w:rsid w:val="001E299D"/>
    <w:rsid w:val="001E6DA2"/>
    <w:rsid w:val="001F0269"/>
    <w:rsid w:val="001F1E97"/>
    <w:rsid w:val="001F59B2"/>
    <w:rsid w:val="001F6AF2"/>
    <w:rsid w:val="00202864"/>
    <w:rsid w:val="00203091"/>
    <w:rsid w:val="002078D0"/>
    <w:rsid w:val="00210B5B"/>
    <w:rsid w:val="00212EF7"/>
    <w:rsid w:val="00215C54"/>
    <w:rsid w:val="00220B6C"/>
    <w:rsid w:val="00220F6E"/>
    <w:rsid w:val="0022294F"/>
    <w:rsid w:val="002251C2"/>
    <w:rsid w:val="00230015"/>
    <w:rsid w:val="002423CE"/>
    <w:rsid w:val="00244E1F"/>
    <w:rsid w:val="002450A0"/>
    <w:rsid w:val="002459AB"/>
    <w:rsid w:val="0024605F"/>
    <w:rsid w:val="00247358"/>
    <w:rsid w:val="00247F44"/>
    <w:rsid w:val="002536A6"/>
    <w:rsid w:val="00254E0E"/>
    <w:rsid w:val="00256218"/>
    <w:rsid w:val="00260F24"/>
    <w:rsid w:val="002623D1"/>
    <w:rsid w:val="002633F4"/>
    <w:rsid w:val="00265EA5"/>
    <w:rsid w:val="00276504"/>
    <w:rsid w:val="00277255"/>
    <w:rsid w:val="00277EAF"/>
    <w:rsid w:val="00285D1D"/>
    <w:rsid w:val="002955C5"/>
    <w:rsid w:val="0029671F"/>
    <w:rsid w:val="00297521"/>
    <w:rsid w:val="00297CE0"/>
    <w:rsid w:val="002A14B8"/>
    <w:rsid w:val="002A1787"/>
    <w:rsid w:val="002A5D85"/>
    <w:rsid w:val="002B130E"/>
    <w:rsid w:val="002B6EF5"/>
    <w:rsid w:val="002C3A86"/>
    <w:rsid w:val="002C512C"/>
    <w:rsid w:val="002D2548"/>
    <w:rsid w:val="002D4DC7"/>
    <w:rsid w:val="002D79FD"/>
    <w:rsid w:val="002E221D"/>
    <w:rsid w:val="002E38EE"/>
    <w:rsid w:val="002F2FDE"/>
    <w:rsid w:val="002F3194"/>
    <w:rsid w:val="002F4158"/>
    <w:rsid w:val="00307873"/>
    <w:rsid w:val="00316AFF"/>
    <w:rsid w:val="003213B6"/>
    <w:rsid w:val="00322709"/>
    <w:rsid w:val="00325986"/>
    <w:rsid w:val="00327E01"/>
    <w:rsid w:val="0033193D"/>
    <w:rsid w:val="00333684"/>
    <w:rsid w:val="00335CD2"/>
    <w:rsid w:val="00335D21"/>
    <w:rsid w:val="00343663"/>
    <w:rsid w:val="00355A39"/>
    <w:rsid w:val="00355BD9"/>
    <w:rsid w:val="00356D9F"/>
    <w:rsid w:val="00357817"/>
    <w:rsid w:val="003645B5"/>
    <w:rsid w:val="00370046"/>
    <w:rsid w:val="003743C2"/>
    <w:rsid w:val="00375074"/>
    <w:rsid w:val="00375823"/>
    <w:rsid w:val="00380B57"/>
    <w:rsid w:val="00383C33"/>
    <w:rsid w:val="00384B6E"/>
    <w:rsid w:val="003878EE"/>
    <w:rsid w:val="0039288F"/>
    <w:rsid w:val="00394BDC"/>
    <w:rsid w:val="003962FA"/>
    <w:rsid w:val="00396492"/>
    <w:rsid w:val="00396819"/>
    <w:rsid w:val="003A14C9"/>
    <w:rsid w:val="003A4FAB"/>
    <w:rsid w:val="003A4FB6"/>
    <w:rsid w:val="003A7ACB"/>
    <w:rsid w:val="003B0E60"/>
    <w:rsid w:val="003B2FF5"/>
    <w:rsid w:val="003C0C13"/>
    <w:rsid w:val="003C1161"/>
    <w:rsid w:val="003C3503"/>
    <w:rsid w:val="003C6184"/>
    <w:rsid w:val="003C634C"/>
    <w:rsid w:val="003C6AB7"/>
    <w:rsid w:val="003C7C12"/>
    <w:rsid w:val="003E70B5"/>
    <w:rsid w:val="003F280D"/>
    <w:rsid w:val="00404DB8"/>
    <w:rsid w:val="00412797"/>
    <w:rsid w:val="004152F1"/>
    <w:rsid w:val="004174A0"/>
    <w:rsid w:val="004202A1"/>
    <w:rsid w:val="0042155D"/>
    <w:rsid w:val="004220BB"/>
    <w:rsid w:val="00422D28"/>
    <w:rsid w:val="004258DD"/>
    <w:rsid w:val="00426251"/>
    <w:rsid w:val="004369FA"/>
    <w:rsid w:val="004408EE"/>
    <w:rsid w:val="0044124C"/>
    <w:rsid w:val="004425F1"/>
    <w:rsid w:val="00443EB9"/>
    <w:rsid w:val="004444A7"/>
    <w:rsid w:val="00445494"/>
    <w:rsid w:val="00450607"/>
    <w:rsid w:val="0045083F"/>
    <w:rsid w:val="0045400B"/>
    <w:rsid w:val="00454A06"/>
    <w:rsid w:val="004604B2"/>
    <w:rsid w:val="0046162C"/>
    <w:rsid w:val="0046450A"/>
    <w:rsid w:val="00465D03"/>
    <w:rsid w:val="00465E62"/>
    <w:rsid w:val="00470B4F"/>
    <w:rsid w:val="00471E8F"/>
    <w:rsid w:val="00472D24"/>
    <w:rsid w:val="00481DE3"/>
    <w:rsid w:val="00492418"/>
    <w:rsid w:val="00494AB2"/>
    <w:rsid w:val="004A0162"/>
    <w:rsid w:val="004A14A5"/>
    <w:rsid w:val="004A2AC4"/>
    <w:rsid w:val="004A3482"/>
    <w:rsid w:val="004B36D5"/>
    <w:rsid w:val="004B3E2D"/>
    <w:rsid w:val="004B48DF"/>
    <w:rsid w:val="004C0BEC"/>
    <w:rsid w:val="004C5359"/>
    <w:rsid w:val="004C7BDC"/>
    <w:rsid w:val="004D0F84"/>
    <w:rsid w:val="004E0FC1"/>
    <w:rsid w:val="004E6F49"/>
    <w:rsid w:val="004F181B"/>
    <w:rsid w:val="004F2787"/>
    <w:rsid w:val="004F5175"/>
    <w:rsid w:val="00500427"/>
    <w:rsid w:val="00501E43"/>
    <w:rsid w:val="005053A5"/>
    <w:rsid w:val="00506C07"/>
    <w:rsid w:val="00517C14"/>
    <w:rsid w:val="00520C89"/>
    <w:rsid w:val="00521C7F"/>
    <w:rsid w:val="00525FA6"/>
    <w:rsid w:val="0052657D"/>
    <w:rsid w:val="00526C18"/>
    <w:rsid w:val="005407D0"/>
    <w:rsid w:val="00541167"/>
    <w:rsid w:val="00551855"/>
    <w:rsid w:val="00551DB6"/>
    <w:rsid w:val="005522B4"/>
    <w:rsid w:val="00560BFD"/>
    <w:rsid w:val="005648CB"/>
    <w:rsid w:val="005707DE"/>
    <w:rsid w:val="00571990"/>
    <w:rsid w:val="00577FC6"/>
    <w:rsid w:val="00580E46"/>
    <w:rsid w:val="00581709"/>
    <w:rsid w:val="00590AB3"/>
    <w:rsid w:val="005A3497"/>
    <w:rsid w:val="005A4D9D"/>
    <w:rsid w:val="005B11FA"/>
    <w:rsid w:val="005B1340"/>
    <w:rsid w:val="005B1582"/>
    <w:rsid w:val="005B1733"/>
    <w:rsid w:val="005B6424"/>
    <w:rsid w:val="005B757C"/>
    <w:rsid w:val="005C3F96"/>
    <w:rsid w:val="005D2849"/>
    <w:rsid w:val="005D6C01"/>
    <w:rsid w:val="005D6CC0"/>
    <w:rsid w:val="005D718E"/>
    <w:rsid w:val="005D7FE1"/>
    <w:rsid w:val="005E5E47"/>
    <w:rsid w:val="005E6213"/>
    <w:rsid w:val="005E6B53"/>
    <w:rsid w:val="0060130B"/>
    <w:rsid w:val="00606F37"/>
    <w:rsid w:val="00606FE1"/>
    <w:rsid w:val="006113D4"/>
    <w:rsid w:val="00616C54"/>
    <w:rsid w:val="006170A6"/>
    <w:rsid w:val="00621FC8"/>
    <w:rsid w:val="0062215F"/>
    <w:rsid w:val="006270E1"/>
    <w:rsid w:val="00631726"/>
    <w:rsid w:val="00631D76"/>
    <w:rsid w:val="00634216"/>
    <w:rsid w:val="00640C3B"/>
    <w:rsid w:val="006418FD"/>
    <w:rsid w:val="00641A33"/>
    <w:rsid w:val="00642930"/>
    <w:rsid w:val="00645567"/>
    <w:rsid w:val="00645A74"/>
    <w:rsid w:val="00645BC4"/>
    <w:rsid w:val="00657630"/>
    <w:rsid w:val="006618A0"/>
    <w:rsid w:val="00667B96"/>
    <w:rsid w:val="00671852"/>
    <w:rsid w:val="00677F48"/>
    <w:rsid w:val="006850D5"/>
    <w:rsid w:val="0068758A"/>
    <w:rsid w:val="00690DEE"/>
    <w:rsid w:val="006910BA"/>
    <w:rsid w:val="00691355"/>
    <w:rsid w:val="006924DE"/>
    <w:rsid w:val="006B2D92"/>
    <w:rsid w:val="006B42FA"/>
    <w:rsid w:val="006B495C"/>
    <w:rsid w:val="006D12B0"/>
    <w:rsid w:val="006D2AC4"/>
    <w:rsid w:val="006D4011"/>
    <w:rsid w:val="006D5A05"/>
    <w:rsid w:val="006E08FD"/>
    <w:rsid w:val="006E45B6"/>
    <w:rsid w:val="006E7498"/>
    <w:rsid w:val="006F0D1C"/>
    <w:rsid w:val="006F178B"/>
    <w:rsid w:val="006F3E88"/>
    <w:rsid w:val="006F6A9F"/>
    <w:rsid w:val="006F7314"/>
    <w:rsid w:val="007000AC"/>
    <w:rsid w:val="00701A7D"/>
    <w:rsid w:val="00702704"/>
    <w:rsid w:val="00702E31"/>
    <w:rsid w:val="0070341C"/>
    <w:rsid w:val="007066A2"/>
    <w:rsid w:val="007110BF"/>
    <w:rsid w:val="0071218C"/>
    <w:rsid w:val="007133E8"/>
    <w:rsid w:val="0071501E"/>
    <w:rsid w:val="00720F84"/>
    <w:rsid w:val="00730F57"/>
    <w:rsid w:val="00732796"/>
    <w:rsid w:val="00740CB8"/>
    <w:rsid w:val="00740DD7"/>
    <w:rsid w:val="0074118D"/>
    <w:rsid w:val="00746D2C"/>
    <w:rsid w:val="00754371"/>
    <w:rsid w:val="00756E77"/>
    <w:rsid w:val="007600DD"/>
    <w:rsid w:val="00772F5B"/>
    <w:rsid w:val="0077391E"/>
    <w:rsid w:val="00775975"/>
    <w:rsid w:val="00776D23"/>
    <w:rsid w:val="0077711C"/>
    <w:rsid w:val="00783A23"/>
    <w:rsid w:val="00785031"/>
    <w:rsid w:val="007971AE"/>
    <w:rsid w:val="007A24AB"/>
    <w:rsid w:val="007B4481"/>
    <w:rsid w:val="007B7402"/>
    <w:rsid w:val="007C022F"/>
    <w:rsid w:val="007C0BB4"/>
    <w:rsid w:val="007C6144"/>
    <w:rsid w:val="007D4D0C"/>
    <w:rsid w:val="007E22D6"/>
    <w:rsid w:val="007F6D68"/>
    <w:rsid w:val="007F777A"/>
    <w:rsid w:val="0082489E"/>
    <w:rsid w:val="008256EC"/>
    <w:rsid w:val="00826230"/>
    <w:rsid w:val="008272CD"/>
    <w:rsid w:val="00827408"/>
    <w:rsid w:val="00830689"/>
    <w:rsid w:val="00830A7D"/>
    <w:rsid w:val="008320EE"/>
    <w:rsid w:val="00835579"/>
    <w:rsid w:val="00835931"/>
    <w:rsid w:val="00842717"/>
    <w:rsid w:val="00845D5F"/>
    <w:rsid w:val="00846216"/>
    <w:rsid w:val="00851083"/>
    <w:rsid w:val="008514CB"/>
    <w:rsid w:val="00852FB4"/>
    <w:rsid w:val="00853959"/>
    <w:rsid w:val="00855A77"/>
    <w:rsid w:val="008570EA"/>
    <w:rsid w:val="008645F4"/>
    <w:rsid w:val="00875618"/>
    <w:rsid w:val="008812BF"/>
    <w:rsid w:val="008832E7"/>
    <w:rsid w:val="0088560A"/>
    <w:rsid w:val="00887C25"/>
    <w:rsid w:val="00891384"/>
    <w:rsid w:val="00895CA6"/>
    <w:rsid w:val="008A0B74"/>
    <w:rsid w:val="008A4CC5"/>
    <w:rsid w:val="008A56AC"/>
    <w:rsid w:val="008A677D"/>
    <w:rsid w:val="008B1057"/>
    <w:rsid w:val="008B1C72"/>
    <w:rsid w:val="008B2F13"/>
    <w:rsid w:val="008B47C4"/>
    <w:rsid w:val="008B52A9"/>
    <w:rsid w:val="008B5DCD"/>
    <w:rsid w:val="008C13A4"/>
    <w:rsid w:val="008C4A0E"/>
    <w:rsid w:val="008C7EFE"/>
    <w:rsid w:val="008D377E"/>
    <w:rsid w:val="008D3EAD"/>
    <w:rsid w:val="008D62BC"/>
    <w:rsid w:val="008D643E"/>
    <w:rsid w:val="008E2AD7"/>
    <w:rsid w:val="008E33C4"/>
    <w:rsid w:val="008E4A32"/>
    <w:rsid w:val="008E7DA8"/>
    <w:rsid w:val="008E7E70"/>
    <w:rsid w:val="008F248D"/>
    <w:rsid w:val="008F2830"/>
    <w:rsid w:val="008F2FB9"/>
    <w:rsid w:val="0090224F"/>
    <w:rsid w:val="009043C7"/>
    <w:rsid w:val="009056AC"/>
    <w:rsid w:val="0090709B"/>
    <w:rsid w:val="009144DE"/>
    <w:rsid w:val="009213C0"/>
    <w:rsid w:val="0092478D"/>
    <w:rsid w:val="00924CF9"/>
    <w:rsid w:val="009261C4"/>
    <w:rsid w:val="00927595"/>
    <w:rsid w:val="00933521"/>
    <w:rsid w:val="00933EC3"/>
    <w:rsid w:val="009359A3"/>
    <w:rsid w:val="009360BE"/>
    <w:rsid w:val="009363DF"/>
    <w:rsid w:val="009366A8"/>
    <w:rsid w:val="00942ECE"/>
    <w:rsid w:val="009452D3"/>
    <w:rsid w:val="00950DB4"/>
    <w:rsid w:val="0095220A"/>
    <w:rsid w:val="00952875"/>
    <w:rsid w:val="00952961"/>
    <w:rsid w:val="009579AF"/>
    <w:rsid w:val="009632CB"/>
    <w:rsid w:val="00963572"/>
    <w:rsid w:val="00964ED6"/>
    <w:rsid w:val="00973029"/>
    <w:rsid w:val="00975821"/>
    <w:rsid w:val="009773BD"/>
    <w:rsid w:val="00982AF1"/>
    <w:rsid w:val="009879D9"/>
    <w:rsid w:val="00991EBE"/>
    <w:rsid w:val="009A2189"/>
    <w:rsid w:val="009A25DF"/>
    <w:rsid w:val="009A49C0"/>
    <w:rsid w:val="009A509D"/>
    <w:rsid w:val="009B094E"/>
    <w:rsid w:val="009B1761"/>
    <w:rsid w:val="009B3B58"/>
    <w:rsid w:val="009C3C56"/>
    <w:rsid w:val="009C5FE1"/>
    <w:rsid w:val="009C7907"/>
    <w:rsid w:val="009E24FE"/>
    <w:rsid w:val="009E2F17"/>
    <w:rsid w:val="009E5143"/>
    <w:rsid w:val="009E59AB"/>
    <w:rsid w:val="009E7D13"/>
    <w:rsid w:val="009F0D7B"/>
    <w:rsid w:val="009F7FF5"/>
    <w:rsid w:val="00A00A14"/>
    <w:rsid w:val="00A01ADD"/>
    <w:rsid w:val="00A13F2D"/>
    <w:rsid w:val="00A15A6F"/>
    <w:rsid w:val="00A17194"/>
    <w:rsid w:val="00A3762D"/>
    <w:rsid w:val="00A41C76"/>
    <w:rsid w:val="00A42392"/>
    <w:rsid w:val="00A43BC5"/>
    <w:rsid w:val="00A5038B"/>
    <w:rsid w:val="00A52A9D"/>
    <w:rsid w:val="00A54FD3"/>
    <w:rsid w:val="00A57B45"/>
    <w:rsid w:val="00A61CBF"/>
    <w:rsid w:val="00A6390B"/>
    <w:rsid w:val="00A65EC6"/>
    <w:rsid w:val="00A735AC"/>
    <w:rsid w:val="00A84117"/>
    <w:rsid w:val="00A858A7"/>
    <w:rsid w:val="00A858F1"/>
    <w:rsid w:val="00A93A1E"/>
    <w:rsid w:val="00AA0CBC"/>
    <w:rsid w:val="00AA11D1"/>
    <w:rsid w:val="00AA3B2A"/>
    <w:rsid w:val="00AB33E3"/>
    <w:rsid w:val="00AB4104"/>
    <w:rsid w:val="00AB5CAC"/>
    <w:rsid w:val="00AB7ED3"/>
    <w:rsid w:val="00AC117C"/>
    <w:rsid w:val="00AC139D"/>
    <w:rsid w:val="00AC1F26"/>
    <w:rsid w:val="00AC296C"/>
    <w:rsid w:val="00AC6130"/>
    <w:rsid w:val="00AC65CD"/>
    <w:rsid w:val="00AC67D5"/>
    <w:rsid w:val="00AC7089"/>
    <w:rsid w:val="00AD00ED"/>
    <w:rsid w:val="00AD28E4"/>
    <w:rsid w:val="00AD78AC"/>
    <w:rsid w:val="00AD7C3C"/>
    <w:rsid w:val="00AE2FF4"/>
    <w:rsid w:val="00AE30BF"/>
    <w:rsid w:val="00AE3ECD"/>
    <w:rsid w:val="00AE7786"/>
    <w:rsid w:val="00AF06E2"/>
    <w:rsid w:val="00AF2241"/>
    <w:rsid w:val="00AF6619"/>
    <w:rsid w:val="00AF7937"/>
    <w:rsid w:val="00B04696"/>
    <w:rsid w:val="00B04FB0"/>
    <w:rsid w:val="00B05DD9"/>
    <w:rsid w:val="00B10F7F"/>
    <w:rsid w:val="00B12B9D"/>
    <w:rsid w:val="00B14DB0"/>
    <w:rsid w:val="00B16631"/>
    <w:rsid w:val="00B208E7"/>
    <w:rsid w:val="00B3651E"/>
    <w:rsid w:val="00B400B8"/>
    <w:rsid w:val="00B43B81"/>
    <w:rsid w:val="00B466EB"/>
    <w:rsid w:val="00B47D70"/>
    <w:rsid w:val="00B52B5A"/>
    <w:rsid w:val="00B544D0"/>
    <w:rsid w:val="00B60AC8"/>
    <w:rsid w:val="00B620FE"/>
    <w:rsid w:val="00B63FD9"/>
    <w:rsid w:val="00B64D52"/>
    <w:rsid w:val="00B66D68"/>
    <w:rsid w:val="00B72D6C"/>
    <w:rsid w:val="00B747DF"/>
    <w:rsid w:val="00B74DFA"/>
    <w:rsid w:val="00B76E92"/>
    <w:rsid w:val="00B833CF"/>
    <w:rsid w:val="00B86101"/>
    <w:rsid w:val="00B87039"/>
    <w:rsid w:val="00B877CE"/>
    <w:rsid w:val="00B90865"/>
    <w:rsid w:val="00B936A0"/>
    <w:rsid w:val="00B95E20"/>
    <w:rsid w:val="00BA06F6"/>
    <w:rsid w:val="00BA325D"/>
    <w:rsid w:val="00BA46BC"/>
    <w:rsid w:val="00BA478F"/>
    <w:rsid w:val="00BA68F6"/>
    <w:rsid w:val="00BB2A1F"/>
    <w:rsid w:val="00BB5EFD"/>
    <w:rsid w:val="00BB7EA4"/>
    <w:rsid w:val="00BC1922"/>
    <w:rsid w:val="00BC5CAD"/>
    <w:rsid w:val="00BD4E96"/>
    <w:rsid w:val="00BD62F6"/>
    <w:rsid w:val="00BD7B15"/>
    <w:rsid w:val="00BE1AD7"/>
    <w:rsid w:val="00BE3010"/>
    <w:rsid w:val="00BE6B67"/>
    <w:rsid w:val="00BF1A21"/>
    <w:rsid w:val="00BF3BA1"/>
    <w:rsid w:val="00BF7B29"/>
    <w:rsid w:val="00C1199E"/>
    <w:rsid w:val="00C1238E"/>
    <w:rsid w:val="00C13200"/>
    <w:rsid w:val="00C1772F"/>
    <w:rsid w:val="00C222F9"/>
    <w:rsid w:val="00C24D79"/>
    <w:rsid w:val="00C322FA"/>
    <w:rsid w:val="00C345C9"/>
    <w:rsid w:val="00C34774"/>
    <w:rsid w:val="00C35D84"/>
    <w:rsid w:val="00C400F5"/>
    <w:rsid w:val="00C40C2A"/>
    <w:rsid w:val="00C40F31"/>
    <w:rsid w:val="00C42FC0"/>
    <w:rsid w:val="00C4331B"/>
    <w:rsid w:val="00C457F9"/>
    <w:rsid w:val="00C51E3E"/>
    <w:rsid w:val="00C52557"/>
    <w:rsid w:val="00C53BF3"/>
    <w:rsid w:val="00C5609E"/>
    <w:rsid w:val="00C57049"/>
    <w:rsid w:val="00C57818"/>
    <w:rsid w:val="00C634EB"/>
    <w:rsid w:val="00C64A94"/>
    <w:rsid w:val="00C8035B"/>
    <w:rsid w:val="00C809DB"/>
    <w:rsid w:val="00C9350F"/>
    <w:rsid w:val="00C93690"/>
    <w:rsid w:val="00C9483B"/>
    <w:rsid w:val="00C95308"/>
    <w:rsid w:val="00C97905"/>
    <w:rsid w:val="00CA1DC9"/>
    <w:rsid w:val="00CA219D"/>
    <w:rsid w:val="00CA2D06"/>
    <w:rsid w:val="00CA643E"/>
    <w:rsid w:val="00CB3CEA"/>
    <w:rsid w:val="00CB4572"/>
    <w:rsid w:val="00CB5B73"/>
    <w:rsid w:val="00CC075B"/>
    <w:rsid w:val="00CC2982"/>
    <w:rsid w:val="00CC3EBF"/>
    <w:rsid w:val="00CC4411"/>
    <w:rsid w:val="00CC449D"/>
    <w:rsid w:val="00CD0988"/>
    <w:rsid w:val="00CD1A87"/>
    <w:rsid w:val="00CD56A8"/>
    <w:rsid w:val="00CD67B8"/>
    <w:rsid w:val="00CD7C6A"/>
    <w:rsid w:val="00CE182E"/>
    <w:rsid w:val="00CE62EA"/>
    <w:rsid w:val="00CE6E17"/>
    <w:rsid w:val="00CF2EFB"/>
    <w:rsid w:val="00CF74B1"/>
    <w:rsid w:val="00D02734"/>
    <w:rsid w:val="00D03909"/>
    <w:rsid w:val="00D17D46"/>
    <w:rsid w:val="00D20A91"/>
    <w:rsid w:val="00D22D3F"/>
    <w:rsid w:val="00D360F7"/>
    <w:rsid w:val="00D738BD"/>
    <w:rsid w:val="00D753C5"/>
    <w:rsid w:val="00D75567"/>
    <w:rsid w:val="00D75935"/>
    <w:rsid w:val="00D771C9"/>
    <w:rsid w:val="00D81C22"/>
    <w:rsid w:val="00D829C1"/>
    <w:rsid w:val="00D84617"/>
    <w:rsid w:val="00D90A7F"/>
    <w:rsid w:val="00D9174A"/>
    <w:rsid w:val="00D935D1"/>
    <w:rsid w:val="00D97344"/>
    <w:rsid w:val="00DA0859"/>
    <w:rsid w:val="00DA0978"/>
    <w:rsid w:val="00DA3248"/>
    <w:rsid w:val="00DA3476"/>
    <w:rsid w:val="00DA5055"/>
    <w:rsid w:val="00DB52DB"/>
    <w:rsid w:val="00DB76AE"/>
    <w:rsid w:val="00DD0D10"/>
    <w:rsid w:val="00DE31D7"/>
    <w:rsid w:val="00DE423E"/>
    <w:rsid w:val="00E00790"/>
    <w:rsid w:val="00E00E42"/>
    <w:rsid w:val="00E059C6"/>
    <w:rsid w:val="00E06764"/>
    <w:rsid w:val="00E126BD"/>
    <w:rsid w:val="00E20893"/>
    <w:rsid w:val="00E25C45"/>
    <w:rsid w:val="00E27087"/>
    <w:rsid w:val="00E30E5F"/>
    <w:rsid w:val="00E33B1F"/>
    <w:rsid w:val="00E34342"/>
    <w:rsid w:val="00E40089"/>
    <w:rsid w:val="00E44BC6"/>
    <w:rsid w:val="00E47729"/>
    <w:rsid w:val="00E501EC"/>
    <w:rsid w:val="00E527C0"/>
    <w:rsid w:val="00E52B3E"/>
    <w:rsid w:val="00E571D9"/>
    <w:rsid w:val="00E61209"/>
    <w:rsid w:val="00E61528"/>
    <w:rsid w:val="00E81C36"/>
    <w:rsid w:val="00E83145"/>
    <w:rsid w:val="00E8395B"/>
    <w:rsid w:val="00E90B15"/>
    <w:rsid w:val="00EA3575"/>
    <w:rsid w:val="00EA4F5F"/>
    <w:rsid w:val="00EB0367"/>
    <w:rsid w:val="00EB67F3"/>
    <w:rsid w:val="00EC1906"/>
    <w:rsid w:val="00EC1998"/>
    <w:rsid w:val="00EC28F4"/>
    <w:rsid w:val="00EC4987"/>
    <w:rsid w:val="00EC517F"/>
    <w:rsid w:val="00ED0A36"/>
    <w:rsid w:val="00ED1F6F"/>
    <w:rsid w:val="00ED24FB"/>
    <w:rsid w:val="00ED4E76"/>
    <w:rsid w:val="00ED6485"/>
    <w:rsid w:val="00EE20B2"/>
    <w:rsid w:val="00EE3ADD"/>
    <w:rsid w:val="00EE63EB"/>
    <w:rsid w:val="00EE7471"/>
    <w:rsid w:val="00EF46AF"/>
    <w:rsid w:val="00EF7651"/>
    <w:rsid w:val="00EF7CF3"/>
    <w:rsid w:val="00EF7E6F"/>
    <w:rsid w:val="00F00182"/>
    <w:rsid w:val="00F0245B"/>
    <w:rsid w:val="00F06239"/>
    <w:rsid w:val="00F111AD"/>
    <w:rsid w:val="00F12CCA"/>
    <w:rsid w:val="00F21EB5"/>
    <w:rsid w:val="00F22483"/>
    <w:rsid w:val="00F22A14"/>
    <w:rsid w:val="00F24CB8"/>
    <w:rsid w:val="00F25D0D"/>
    <w:rsid w:val="00F41E15"/>
    <w:rsid w:val="00F4279A"/>
    <w:rsid w:val="00F44C28"/>
    <w:rsid w:val="00F46BAE"/>
    <w:rsid w:val="00F517DC"/>
    <w:rsid w:val="00F54D3D"/>
    <w:rsid w:val="00F5749D"/>
    <w:rsid w:val="00F6047F"/>
    <w:rsid w:val="00F61067"/>
    <w:rsid w:val="00F7080B"/>
    <w:rsid w:val="00F7194A"/>
    <w:rsid w:val="00F73D0C"/>
    <w:rsid w:val="00F75C6B"/>
    <w:rsid w:val="00F772B5"/>
    <w:rsid w:val="00F80EED"/>
    <w:rsid w:val="00F81119"/>
    <w:rsid w:val="00F92E22"/>
    <w:rsid w:val="00FA450F"/>
    <w:rsid w:val="00FA5A39"/>
    <w:rsid w:val="00FA68FD"/>
    <w:rsid w:val="00FA6C7F"/>
    <w:rsid w:val="00FA7849"/>
    <w:rsid w:val="00FC1B88"/>
    <w:rsid w:val="00FC234B"/>
    <w:rsid w:val="00FC3184"/>
    <w:rsid w:val="00FC341D"/>
    <w:rsid w:val="00FC4FC6"/>
    <w:rsid w:val="00FE511C"/>
    <w:rsid w:val="00FE6F2E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C15"/>
  <w15:docId w15:val="{146878A2-4A99-42C2-9376-E5B09F2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C2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F59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81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5220A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next w:val="2"/>
    <w:autoRedefine/>
    <w:rsid w:val="007133E8"/>
    <w:pPr>
      <w:spacing w:after="160" w:line="240" w:lineRule="exact"/>
    </w:pPr>
    <w:rPr>
      <w:szCs w:val="20"/>
      <w:lang w:val="en-US" w:eastAsia="en-US"/>
    </w:rPr>
  </w:style>
  <w:style w:type="paragraph" w:customStyle="1" w:styleId="--">
    <w:name w:val="- СТРАНИЦА -"/>
    <w:rsid w:val="007133E8"/>
    <w:rPr>
      <w:sz w:val="24"/>
      <w:szCs w:val="24"/>
    </w:rPr>
  </w:style>
  <w:style w:type="paragraph" w:styleId="a5">
    <w:name w:val="Title"/>
    <w:aliases w:val="Название"/>
    <w:basedOn w:val="a"/>
    <w:qFormat/>
    <w:rsid w:val="009E5143"/>
    <w:pPr>
      <w:jc w:val="center"/>
    </w:pPr>
    <w:rPr>
      <w:sz w:val="26"/>
      <w:szCs w:val="20"/>
    </w:rPr>
  </w:style>
  <w:style w:type="paragraph" w:customStyle="1" w:styleId="a6">
    <w:name w:val="Знак"/>
    <w:basedOn w:val="a"/>
    <w:next w:val="2"/>
    <w:autoRedefine/>
    <w:rsid w:val="001F1E97"/>
    <w:pPr>
      <w:spacing w:after="160" w:line="240" w:lineRule="exact"/>
    </w:pPr>
    <w:rPr>
      <w:szCs w:val="20"/>
      <w:lang w:val="en-US" w:eastAsia="en-US"/>
    </w:rPr>
  </w:style>
  <w:style w:type="character" w:styleId="a7">
    <w:name w:val="Hyperlink"/>
    <w:rsid w:val="004444A7"/>
    <w:rPr>
      <w:color w:val="0000FF"/>
      <w:u w:val="single"/>
    </w:rPr>
  </w:style>
  <w:style w:type="paragraph" w:customStyle="1" w:styleId="ConsPlusNormal">
    <w:name w:val="ConsPlusNormal"/>
    <w:rsid w:val="00444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9C7907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9C7907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9C7907"/>
    <w:pPr>
      <w:spacing w:after="120"/>
    </w:pPr>
    <w:rPr>
      <w:sz w:val="16"/>
      <w:szCs w:val="16"/>
    </w:rPr>
  </w:style>
  <w:style w:type="paragraph" w:customStyle="1" w:styleId="a9">
    <w:name w:val="Имя файла"/>
    <w:rsid w:val="001E6DA2"/>
    <w:rPr>
      <w:sz w:val="24"/>
      <w:szCs w:val="24"/>
    </w:rPr>
  </w:style>
  <w:style w:type="paragraph" w:customStyle="1" w:styleId="ConsPlusNonformat">
    <w:name w:val="ConsPlusNonformat"/>
    <w:rsid w:val="00E839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Полное имя файла"/>
    <w:rsid w:val="00AB4104"/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80EE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7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68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next w:val="2"/>
    <w:autoRedefine/>
    <w:rsid w:val="00C13200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"/>
    <w:basedOn w:val="a"/>
    <w:link w:val="af"/>
    <w:rsid w:val="003C634C"/>
    <w:pPr>
      <w:spacing w:after="120"/>
    </w:pPr>
  </w:style>
  <w:style w:type="character" w:customStyle="1" w:styleId="af">
    <w:name w:val="Основной текст Знак"/>
    <w:link w:val="ae"/>
    <w:rsid w:val="003C634C"/>
    <w:rPr>
      <w:sz w:val="24"/>
      <w:szCs w:val="24"/>
    </w:rPr>
  </w:style>
  <w:style w:type="paragraph" w:styleId="af0">
    <w:name w:val="footer"/>
    <w:basedOn w:val="a"/>
    <w:link w:val="af1"/>
    <w:rsid w:val="005B13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B1340"/>
    <w:rPr>
      <w:sz w:val="24"/>
      <w:szCs w:val="24"/>
    </w:rPr>
  </w:style>
  <w:style w:type="paragraph" w:styleId="af2">
    <w:name w:val="No Spacing"/>
    <w:uiPriority w:val="1"/>
    <w:qFormat/>
    <w:rsid w:val="008B1057"/>
    <w:pPr>
      <w:widowControl w:val="0"/>
      <w:autoSpaceDE w:val="0"/>
      <w:autoSpaceDN w:val="0"/>
      <w:adjustRightInd w:val="0"/>
    </w:pPr>
  </w:style>
  <w:style w:type="character" w:styleId="af3">
    <w:name w:val="Unresolved Mention"/>
    <w:basedOn w:val="a0"/>
    <w:uiPriority w:val="99"/>
    <w:semiHidden/>
    <w:unhideWhenUsed/>
    <w:rsid w:val="00244E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13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355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2E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92E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A32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BA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69AE-C66D-4892-8C06-5D653A89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70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Суслова Екатерина Геннадьевна</cp:lastModifiedBy>
  <cp:revision>8</cp:revision>
  <cp:lastPrinted>2024-12-05T01:28:00Z</cp:lastPrinted>
  <dcterms:created xsi:type="dcterms:W3CDTF">2024-03-14T05:44:00Z</dcterms:created>
  <dcterms:modified xsi:type="dcterms:W3CDTF">2024-12-05T23:39:00Z</dcterms:modified>
</cp:coreProperties>
</file>